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21" w:rsidRDefault="003B6C21" w:rsidP="00DB7FFB">
      <w:pPr>
        <w:pStyle w:val="Heading1"/>
        <w:rPr>
          <w:rFonts w:ascii="Arial" w:hAnsi="Arial" w:cs="Arial"/>
          <w:b w:val="0"/>
          <w:bCs/>
        </w:rPr>
      </w:pPr>
      <w:r>
        <w:rPr>
          <w:rFonts w:ascii="Arial" w:hAnsi="Arial" w:cs="Arial"/>
          <w:b w:val="0"/>
          <w:bCs/>
        </w:rPr>
        <w:t xml:space="preserve">TAYLOR BOARD OF APPEALS </w:t>
      </w:r>
      <w:r w:rsidR="00D5299C">
        <w:rPr>
          <w:rFonts w:ascii="Arial" w:hAnsi="Arial" w:cs="Arial"/>
          <w:b w:val="0"/>
          <w:bCs/>
        </w:rPr>
        <w:t xml:space="preserve">MEETING </w:t>
      </w:r>
      <w:r>
        <w:rPr>
          <w:rFonts w:ascii="Arial" w:hAnsi="Arial" w:cs="Arial"/>
          <w:b w:val="0"/>
          <w:bCs/>
        </w:rPr>
        <w:t>AGENDA</w:t>
      </w:r>
    </w:p>
    <w:p w:rsidR="003B6C21" w:rsidRDefault="00931328" w:rsidP="00DB7FFB">
      <w:pPr>
        <w:rPr>
          <w:rFonts w:ascii="Arial" w:hAnsi="Arial" w:cs="Arial"/>
          <w:bCs/>
        </w:rPr>
      </w:pPr>
      <w:r>
        <w:rPr>
          <w:rFonts w:ascii="Arial" w:hAnsi="Arial" w:cs="Arial"/>
          <w:bCs/>
          <w:sz w:val="28"/>
          <w:u w:val="single"/>
        </w:rPr>
        <w:t>WEDNES</w:t>
      </w:r>
      <w:r w:rsidR="004C4BB0">
        <w:rPr>
          <w:rFonts w:ascii="Arial" w:hAnsi="Arial" w:cs="Arial"/>
          <w:bCs/>
          <w:sz w:val="28"/>
          <w:u w:val="single"/>
        </w:rPr>
        <w:t xml:space="preserve">DAY, </w:t>
      </w:r>
      <w:r w:rsidR="003F4DF2">
        <w:rPr>
          <w:rFonts w:ascii="Arial" w:hAnsi="Arial" w:cs="Arial"/>
          <w:bCs/>
          <w:sz w:val="28"/>
          <w:u w:val="single"/>
        </w:rPr>
        <w:t>NOVEMBER 13,</w:t>
      </w:r>
      <w:r w:rsidR="00AE7212">
        <w:rPr>
          <w:rFonts w:ascii="Arial" w:hAnsi="Arial" w:cs="Arial"/>
          <w:bCs/>
          <w:sz w:val="28"/>
          <w:u w:val="single"/>
        </w:rPr>
        <w:t xml:space="preserve"> 2024</w:t>
      </w:r>
    </w:p>
    <w:p w:rsidR="00EB1117" w:rsidRDefault="00EB1117" w:rsidP="007C5C69">
      <w:pPr>
        <w:rPr>
          <w:rFonts w:ascii="Arial" w:hAnsi="Arial" w:cs="Arial"/>
        </w:rPr>
      </w:pPr>
    </w:p>
    <w:p w:rsidR="003B6C21" w:rsidRPr="007C5C69" w:rsidRDefault="00DB21C6" w:rsidP="007C5C69">
      <w:pPr>
        <w:rPr>
          <w:rFonts w:ascii="Arial" w:hAnsi="Arial" w:cs="Arial"/>
        </w:rPr>
      </w:pPr>
      <w:r w:rsidRPr="007C5C69">
        <w:rPr>
          <w:rFonts w:ascii="Arial" w:hAnsi="Arial" w:cs="Arial"/>
        </w:rPr>
        <w:t>The</w:t>
      </w:r>
      <w:r w:rsidR="00D5299C" w:rsidRPr="007C5C69">
        <w:rPr>
          <w:rFonts w:ascii="Arial" w:hAnsi="Arial" w:cs="Arial"/>
        </w:rPr>
        <w:t xml:space="preserve"> </w:t>
      </w:r>
      <w:r w:rsidR="003B6C21" w:rsidRPr="007C5C69">
        <w:rPr>
          <w:rFonts w:ascii="Arial" w:hAnsi="Arial" w:cs="Arial"/>
        </w:rPr>
        <w:t xml:space="preserve">Taylor </w:t>
      </w:r>
      <w:r w:rsidR="00667E4A">
        <w:rPr>
          <w:rFonts w:ascii="Arial" w:hAnsi="Arial" w:cs="Arial"/>
        </w:rPr>
        <w:t xml:space="preserve">Zoning </w:t>
      </w:r>
      <w:r w:rsidR="003B6C21" w:rsidRPr="007C5C69">
        <w:rPr>
          <w:rFonts w:ascii="Arial" w:hAnsi="Arial" w:cs="Arial"/>
        </w:rPr>
        <w:t>Board of Appeals meeting will be held in the Taylor Municipal Building, 23555 Goddard Road, on</w:t>
      </w:r>
      <w:r w:rsidR="007C5C69">
        <w:rPr>
          <w:rFonts w:ascii="Arial" w:hAnsi="Arial" w:cs="Arial"/>
        </w:rPr>
        <w:t xml:space="preserve"> </w:t>
      </w:r>
      <w:r w:rsidR="00931328" w:rsidRPr="007C5C69">
        <w:rPr>
          <w:rFonts w:ascii="Arial" w:hAnsi="Arial" w:cs="Arial"/>
        </w:rPr>
        <w:t>Wednesday</w:t>
      </w:r>
      <w:r w:rsidR="00D34D6A" w:rsidRPr="007C5C69">
        <w:rPr>
          <w:rFonts w:ascii="Arial" w:hAnsi="Arial" w:cs="Arial"/>
        </w:rPr>
        <w:t xml:space="preserve">, </w:t>
      </w:r>
      <w:r w:rsidR="003F4DF2">
        <w:rPr>
          <w:rFonts w:ascii="Arial" w:hAnsi="Arial" w:cs="Arial"/>
        </w:rPr>
        <w:t>November 13</w:t>
      </w:r>
      <w:r w:rsidR="00B40E7E">
        <w:rPr>
          <w:rFonts w:ascii="Arial" w:hAnsi="Arial" w:cs="Arial"/>
        </w:rPr>
        <w:t>,</w:t>
      </w:r>
      <w:r w:rsidR="00AE7212">
        <w:rPr>
          <w:rFonts w:ascii="Arial" w:hAnsi="Arial" w:cs="Arial"/>
        </w:rPr>
        <w:t xml:space="preserve"> 2024</w:t>
      </w:r>
      <w:r w:rsidR="003B6C21" w:rsidRPr="007C5C69">
        <w:rPr>
          <w:rFonts w:ascii="Arial" w:hAnsi="Arial" w:cs="Arial"/>
        </w:rPr>
        <w:t xml:space="preserve">, at 7:00 P.M., Chairman </w:t>
      </w:r>
      <w:r w:rsidR="0099170A">
        <w:rPr>
          <w:rFonts w:ascii="Arial" w:hAnsi="Arial" w:cs="Arial"/>
        </w:rPr>
        <w:t>Julius Enesey</w:t>
      </w:r>
      <w:r w:rsidR="003B6C21" w:rsidRPr="007C5C69">
        <w:rPr>
          <w:rFonts w:ascii="Arial" w:hAnsi="Arial" w:cs="Arial"/>
        </w:rPr>
        <w:t>, presiding.</w:t>
      </w:r>
    </w:p>
    <w:p w:rsidR="00B067FE" w:rsidRPr="00B92C7E" w:rsidRDefault="00B067FE">
      <w:pPr>
        <w:jc w:val="both"/>
        <w:rPr>
          <w:rFonts w:ascii="Arial" w:hAnsi="Arial" w:cs="Arial"/>
          <w:sz w:val="16"/>
          <w:szCs w:val="16"/>
        </w:rPr>
      </w:pPr>
    </w:p>
    <w:p w:rsidR="003B6C21" w:rsidRDefault="00B067FE">
      <w:pPr>
        <w:jc w:val="both"/>
        <w:rPr>
          <w:rFonts w:ascii="Arial" w:hAnsi="Arial" w:cs="Arial"/>
        </w:rPr>
      </w:pPr>
      <w:r>
        <w:rPr>
          <w:rFonts w:ascii="Arial" w:hAnsi="Arial" w:cs="Arial"/>
        </w:rPr>
        <w:t>Pledge of Allegiance</w:t>
      </w:r>
    </w:p>
    <w:p w:rsidR="00B067FE" w:rsidRDefault="00B067FE">
      <w:pPr>
        <w:jc w:val="both"/>
        <w:rPr>
          <w:rFonts w:ascii="Arial" w:hAnsi="Arial" w:cs="Arial"/>
        </w:rPr>
      </w:pPr>
    </w:p>
    <w:p w:rsidR="003B6C21" w:rsidRDefault="003B6C21" w:rsidP="00F126A3">
      <w:pPr>
        <w:ind w:left="2160" w:hanging="2160"/>
        <w:jc w:val="both"/>
        <w:rPr>
          <w:rFonts w:ascii="Arial" w:hAnsi="Arial" w:cs="Arial"/>
        </w:rPr>
      </w:pPr>
      <w:r>
        <w:rPr>
          <w:rFonts w:ascii="Arial" w:hAnsi="Arial" w:cs="Arial"/>
        </w:rPr>
        <w:t>Present:</w:t>
      </w:r>
      <w:r>
        <w:rPr>
          <w:rFonts w:ascii="Arial" w:hAnsi="Arial" w:cs="Arial"/>
        </w:rPr>
        <w:tab/>
        <w:t xml:space="preserve">Messrs. Szwed, </w:t>
      </w:r>
      <w:r w:rsidR="00A55267">
        <w:rPr>
          <w:rFonts w:ascii="Arial" w:hAnsi="Arial" w:cs="Arial"/>
        </w:rPr>
        <w:t xml:space="preserve">Enesey, </w:t>
      </w:r>
      <w:r w:rsidR="00F126A3">
        <w:rPr>
          <w:rFonts w:ascii="Arial" w:hAnsi="Arial" w:cs="Arial"/>
        </w:rPr>
        <w:t xml:space="preserve">Haydon, </w:t>
      </w:r>
      <w:r w:rsidR="00F9273A">
        <w:rPr>
          <w:rFonts w:ascii="Arial" w:hAnsi="Arial" w:cs="Arial"/>
        </w:rPr>
        <w:t xml:space="preserve">Coughlin, </w:t>
      </w:r>
      <w:r w:rsidR="00A254BC">
        <w:rPr>
          <w:rFonts w:ascii="Arial" w:hAnsi="Arial" w:cs="Arial"/>
        </w:rPr>
        <w:t xml:space="preserve">and </w:t>
      </w:r>
      <w:r w:rsidR="00582728">
        <w:rPr>
          <w:rFonts w:ascii="Arial" w:hAnsi="Arial" w:cs="Arial"/>
        </w:rPr>
        <w:t xml:space="preserve">Ms. </w:t>
      </w:r>
      <w:r w:rsidR="00F126A3">
        <w:rPr>
          <w:rFonts w:ascii="Arial" w:hAnsi="Arial" w:cs="Arial"/>
        </w:rPr>
        <w:t>Smith</w:t>
      </w:r>
    </w:p>
    <w:p w:rsidR="00C503BD" w:rsidRDefault="00C503BD" w:rsidP="00F126A3">
      <w:pPr>
        <w:ind w:left="2160" w:hanging="2160"/>
        <w:jc w:val="both"/>
        <w:rPr>
          <w:rFonts w:ascii="Arial" w:hAnsi="Arial" w:cs="Arial"/>
        </w:rPr>
      </w:pPr>
    </w:p>
    <w:p w:rsidR="003B6C21" w:rsidRDefault="00C03B20">
      <w:pPr>
        <w:ind w:left="2160" w:hanging="2160"/>
        <w:jc w:val="both"/>
        <w:rPr>
          <w:rFonts w:ascii="Arial" w:hAnsi="Arial" w:cs="Arial"/>
        </w:rPr>
      </w:pPr>
      <w:r>
        <w:rPr>
          <w:rFonts w:ascii="Arial" w:hAnsi="Arial" w:cs="Arial"/>
        </w:rPr>
        <w:t>Also Present:</w:t>
      </w:r>
      <w:r>
        <w:rPr>
          <w:rFonts w:ascii="Arial" w:hAnsi="Arial" w:cs="Arial"/>
        </w:rPr>
        <w:tab/>
        <w:t>Lora Fell, Planning Director</w:t>
      </w:r>
      <w:r w:rsidR="00FA2F8C">
        <w:rPr>
          <w:rFonts w:ascii="Arial" w:hAnsi="Arial" w:cs="Arial"/>
        </w:rPr>
        <w:t xml:space="preserve"> and </w:t>
      </w:r>
      <w:r w:rsidR="005073D5">
        <w:rPr>
          <w:rFonts w:ascii="Arial" w:hAnsi="Arial" w:cs="Arial"/>
        </w:rPr>
        <w:t>Mr. Talley Alternate Board Member</w:t>
      </w:r>
    </w:p>
    <w:p w:rsidR="00C03B20" w:rsidRDefault="00C03B20">
      <w:pPr>
        <w:ind w:left="2160" w:hanging="2160"/>
        <w:jc w:val="both"/>
        <w:rPr>
          <w:rFonts w:ascii="Arial" w:hAnsi="Arial" w:cs="Arial"/>
        </w:rPr>
      </w:pPr>
    </w:p>
    <w:p w:rsidR="0091458A" w:rsidRDefault="0091458A">
      <w:pPr>
        <w:ind w:left="2160" w:hanging="2160"/>
        <w:jc w:val="both"/>
        <w:rPr>
          <w:rFonts w:ascii="Arial" w:hAnsi="Arial" w:cs="Arial"/>
        </w:rPr>
      </w:pPr>
    </w:p>
    <w:p w:rsidR="003B6C21" w:rsidRDefault="003B6C21">
      <w:pPr>
        <w:jc w:val="both"/>
        <w:rPr>
          <w:rFonts w:ascii="Arial" w:hAnsi="Arial" w:cs="Arial"/>
        </w:rPr>
      </w:pPr>
      <w:r>
        <w:rPr>
          <w:rFonts w:ascii="Arial" w:hAnsi="Arial" w:cs="Arial"/>
        </w:rPr>
        <w:t>Motion by ______________________Supported by _________________</w:t>
      </w:r>
    </w:p>
    <w:p w:rsidR="003B6C21" w:rsidRDefault="003B6C21">
      <w:pPr>
        <w:jc w:val="both"/>
        <w:rPr>
          <w:rFonts w:ascii="Arial" w:hAnsi="Arial" w:cs="Arial"/>
        </w:rPr>
      </w:pPr>
      <w:r>
        <w:rPr>
          <w:rFonts w:ascii="Arial" w:hAnsi="Arial" w:cs="Arial"/>
        </w:rPr>
        <w:t>Resolved:  That the agenda be accepted as presented.</w:t>
      </w:r>
    </w:p>
    <w:p w:rsidR="003B6C21" w:rsidRDefault="00332B42">
      <w:pPr>
        <w:jc w:val="both"/>
        <w:rPr>
          <w:rFonts w:ascii="Arial" w:hAnsi="Arial" w:cs="Arial"/>
        </w:rPr>
      </w:pPr>
      <w:r>
        <w:rPr>
          <w:rFonts w:ascii="Arial" w:hAnsi="Arial" w:cs="Arial"/>
        </w:rPr>
        <w:t>Vote: _</w:t>
      </w:r>
      <w:r w:rsidR="003B6C21">
        <w:rPr>
          <w:rFonts w:ascii="Arial" w:hAnsi="Arial" w:cs="Arial"/>
        </w:rPr>
        <w:t>___________</w:t>
      </w:r>
    </w:p>
    <w:p w:rsidR="003B6C21" w:rsidRDefault="003B6C21">
      <w:pPr>
        <w:jc w:val="both"/>
        <w:rPr>
          <w:rFonts w:ascii="Arial" w:hAnsi="Arial" w:cs="Arial"/>
        </w:rPr>
      </w:pPr>
      <w:r>
        <w:rPr>
          <w:rFonts w:ascii="Arial" w:hAnsi="Arial" w:cs="Arial"/>
        </w:rPr>
        <w:t>Resolution Number_____________</w:t>
      </w:r>
    </w:p>
    <w:p w:rsidR="001C4183" w:rsidRDefault="001C4183">
      <w:pPr>
        <w:jc w:val="both"/>
        <w:rPr>
          <w:rFonts w:ascii="Arial" w:hAnsi="Arial" w:cs="Arial"/>
        </w:rPr>
      </w:pPr>
    </w:p>
    <w:p w:rsidR="003B6C21" w:rsidRDefault="003B6C21">
      <w:pPr>
        <w:jc w:val="both"/>
        <w:rPr>
          <w:rFonts w:ascii="Arial" w:hAnsi="Arial" w:cs="Arial"/>
        </w:rPr>
      </w:pPr>
      <w:r>
        <w:rPr>
          <w:rFonts w:ascii="Arial" w:hAnsi="Arial" w:cs="Arial"/>
        </w:rPr>
        <w:t>Motion by ______________________Supported by _________________</w:t>
      </w:r>
    </w:p>
    <w:p w:rsidR="003B6C21" w:rsidRDefault="003B6C21">
      <w:pPr>
        <w:jc w:val="both"/>
        <w:rPr>
          <w:rFonts w:ascii="Arial" w:hAnsi="Arial" w:cs="Arial"/>
        </w:rPr>
      </w:pPr>
      <w:r>
        <w:rPr>
          <w:rFonts w:ascii="Arial" w:hAnsi="Arial" w:cs="Arial"/>
        </w:rPr>
        <w:t xml:space="preserve">Resolved:  That the minutes of </w:t>
      </w:r>
      <w:r w:rsidR="003F4DF2">
        <w:rPr>
          <w:rFonts w:ascii="Arial" w:hAnsi="Arial" w:cs="Arial"/>
        </w:rPr>
        <w:t>October 30</w:t>
      </w:r>
      <w:r w:rsidR="007C5499">
        <w:rPr>
          <w:rFonts w:ascii="Arial" w:hAnsi="Arial" w:cs="Arial"/>
        </w:rPr>
        <w:t>, 2024</w:t>
      </w:r>
      <w:r w:rsidR="00A61F78">
        <w:rPr>
          <w:rFonts w:ascii="Arial" w:hAnsi="Arial" w:cs="Arial"/>
        </w:rPr>
        <w:t xml:space="preserve"> </w:t>
      </w:r>
      <w:r>
        <w:rPr>
          <w:rFonts w:ascii="Arial" w:hAnsi="Arial" w:cs="Arial"/>
        </w:rPr>
        <w:t>be approv</w:t>
      </w:r>
      <w:r w:rsidR="008F05FF">
        <w:rPr>
          <w:rFonts w:ascii="Arial" w:hAnsi="Arial" w:cs="Arial"/>
        </w:rPr>
        <w:t xml:space="preserve">ed as received and dispense with the oral reading. </w:t>
      </w:r>
    </w:p>
    <w:p w:rsidR="003B6C21" w:rsidRDefault="00332B42">
      <w:pPr>
        <w:jc w:val="both"/>
        <w:rPr>
          <w:rFonts w:ascii="Arial" w:hAnsi="Arial" w:cs="Arial"/>
        </w:rPr>
      </w:pPr>
      <w:r>
        <w:rPr>
          <w:rFonts w:ascii="Arial" w:hAnsi="Arial" w:cs="Arial"/>
        </w:rPr>
        <w:t>Vote: _</w:t>
      </w:r>
      <w:r w:rsidR="003B6C21">
        <w:rPr>
          <w:rFonts w:ascii="Arial" w:hAnsi="Arial" w:cs="Arial"/>
        </w:rPr>
        <w:t>___________</w:t>
      </w:r>
    </w:p>
    <w:p w:rsidR="003B6C21" w:rsidRDefault="003B6C21">
      <w:pPr>
        <w:jc w:val="both"/>
        <w:rPr>
          <w:rFonts w:ascii="Arial" w:hAnsi="Arial" w:cs="Arial"/>
        </w:rPr>
      </w:pPr>
      <w:r>
        <w:rPr>
          <w:rFonts w:ascii="Arial" w:hAnsi="Arial" w:cs="Arial"/>
        </w:rPr>
        <w:t>Resolution Number_____________</w:t>
      </w:r>
    </w:p>
    <w:p w:rsidR="00540153" w:rsidRDefault="00540153" w:rsidP="00E22EAB">
      <w:pPr>
        <w:tabs>
          <w:tab w:val="left" w:pos="1080"/>
          <w:tab w:val="right" w:pos="8640"/>
        </w:tabs>
        <w:jc w:val="both"/>
        <w:rPr>
          <w:rFonts w:ascii="Arial" w:hAnsi="Arial" w:cs="Arial"/>
        </w:rPr>
      </w:pPr>
    </w:p>
    <w:p w:rsidR="00C03B20" w:rsidRDefault="00432A99" w:rsidP="00E22EAB">
      <w:pPr>
        <w:tabs>
          <w:tab w:val="left" w:pos="1080"/>
          <w:tab w:val="right" w:pos="8640"/>
        </w:tabs>
        <w:jc w:val="both"/>
        <w:rPr>
          <w:rFonts w:ascii="Arial" w:hAnsi="Arial" w:cs="Arial"/>
        </w:rPr>
      </w:pPr>
      <w:r>
        <w:rPr>
          <w:rFonts w:ascii="Arial" w:hAnsi="Arial" w:cs="Arial"/>
        </w:rPr>
        <w:t>NEW BUSINESS</w:t>
      </w:r>
    </w:p>
    <w:p w:rsidR="00432A99" w:rsidRDefault="00432A99" w:rsidP="00E22EAB">
      <w:pPr>
        <w:tabs>
          <w:tab w:val="left" w:pos="1080"/>
          <w:tab w:val="right" w:pos="8640"/>
        </w:tabs>
        <w:jc w:val="both"/>
        <w:rPr>
          <w:rFonts w:ascii="Arial" w:hAnsi="Arial" w:cs="Arial"/>
        </w:rPr>
      </w:pPr>
    </w:p>
    <w:p w:rsidR="00B74DAB" w:rsidRPr="00667E4A" w:rsidRDefault="00B74DAB" w:rsidP="00B74DAB">
      <w:pPr>
        <w:pStyle w:val="ListParagraph"/>
        <w:numPr>
          <w:ilvl w:val="0"/>
          <w:numId w:val="25"/>
        </w:numPr>
        <w:jc w:val="both"/>
        <w:rPr>
          <w:rFonts w:ascii="Arial" w:hAnsi="Arial" w:cs="Arial"/>
          <w:b/>
          <w:szCs w:val="24"/>
        </w:rPr>
      </w:pPr>
      <w:r>
        <w:rPr>
          <w:rFonts w:ascii="Arial" w:hAnsi="Arial" w:cs="Arial"/>
          <w:szCs w:val="24"/>
        </w:rPr>
        <w:t xml:space="preserve">Aaron Speck, </w:t>
      </w:r>
      <w:proofErr w:type="spellStart"/>
      <w:r>
        <w:rPr>
          <w:rFonts w:ascii="Arial" w:hAnsi="Arial" w:cs="Arial"/>
          <w:szCs w:val="24"/>
        </w:rPr>
        <w:t>Attny</w:t>
      </w:r>
      <w:proofErr w:type="spellEnd"/>
      <w:r>
        <w:rPr>
          <w:rFonts w:ascii="Arial" w:hAnsi="Arial" w:cs="Arial"/>
          <w:szCs w:val="24"/>
        </w:rPr>
        <w:t>. For Lester Carroll</w:t>
      </w:r>
      <w:r w:rsidR="00432A99">
        <w:rPr>
          <w:rFonts w:ascii="Arial" w:hAnsi="Arial" w:cs="Arial"/>
          <w:szCs w:val="24"/>
        </w:rPr>
        <w:t xml:space="preserve"> –</w:t>
      </w:r>
      <w:r w:rsidR="00667E4A">
        <w:rPr>
          <w:rFonts w:ascii="Arial" w:hAnsi="Arial" w:cs="Arial"/>
          <w:szCs w:val="24"/>
        </w:rPr>
        <w:t xml:space="preserve"> </w:t>
      </w:r>
      <w:r w:rsidR="00432A99" w:rsidRPr="00667E4A">
        <w:rPr>
          <w:rFonts w:ascii="Arial" w:hAnsi="Arial" w:cs="Arial"/>
          <w:b/>
          <w:szCs w:val="24"/>
        </w:rPr>
        <w:t>Postponed from 10-30-24</w:t>
      </w:r>
      <w:r w:rsidR="0054666A">
        <w:rPr>
          <w:rFonts w:ascii="Arial" w:hAnsi="Arial" w:cs="Arial"/>
          <w:b/>
          <w:szCs w:val="24"/>
        </w:rPr>
        <w:t>, per</w:t>
      </w:r>
    </w:p>
    <w:p w:rsidR="00B74DAB" w:rsidRPr="00667E4A" w:rsidRDefault="00B74DAB" w:rsidP="00B74DAB">
      <w:pPr>
        <w:pStyle w:val="ListParagraph"/>
        <w:jc w:val="both"/>
        <w:rPr>
          <w:rFonts w:ascii="Arial" w:hAnsi="Arial" w:cs="Arial"/>
          <w:szCs w:val="24"/>
        </w:rPr>
      </w:pPr>
      <w:r w:rsidRPr="00667E4A">
        <w:rPr>
          <w:rFonts w:ascii="Arial" w:hAnsi="Arial" w:cs="Arial"/>
          <w:szCs w:val="24"/>
        </w:rPr>
        <w:t>20619 Ecorse Road</w:t>
      </w:r>
      <w:r w:rsidR="0054666A">
        <w:rPr>
          <w:rFonts w:ascii="Arial" w:hAnsi="Arial" w:cs="Arial"/>
          <w:szCs w:val="24"/>
        </w:rPr>
        <w:tab/>
      </w:r>
      <w:r w:rsidR="0054666A">
        <w:rPr>
          <w:rFonts w:ascii="Arial" w:hAnsi="Arial" w:cs="Arial"/>
          <w:szCs w:val="24"/>
        </w:rPr>
        <w:tab/>
      </w:r>
      <w:r w:rsidR="0054666A">
        <w:rPr>
          <w:rFonts w:ascii="Arial" w:hAnsi="Arial" w:cs="Arial"/>
          <w:szCs w:val="24"/>
        </w:rPr>
        <w:tab/>
      </w:r>
      <w:r w:rsidR="0054666A">
        <w:rPr>
          <w:rFonts w:ascii="Arial" w:hAnsi="Arial" w:cs="Arial"/>
          <w:szCs w:val="24"/>
        </w:rPr>
        <w:tab/>
      </w:r>
      <w:r w:rsidR="0054666A" w:rsidRPr="0054666A">
        <w:rPr>
          <w:rFonts w:ascii="Arial" w:hAnsi="Arial" w:cs="Arial"/>
          <w:b/>
          <w:szCs w:val="24"/>
        </w:rPr>
        <w:t>request of petitioner.</w:t>
      </w:r>
    </w:p>
    <w:p w:rsidR="00B74DAB" w:rsidRPr="00B74DAB" w:rsidRDefault="00B74DAB" w:rsidP="00B74DAB">
      <w:pPr>
        <w:pStyle w:val="ListParagraph"/>
        <w:jc w:val="both"/>
        <w:rPr>
          <w:rFonts w:ascii="Arial" w:hAnsi="Arial" w:cs="Arial"/>
          <w:szCs w:val="24"/>
        </w:rPr>
      </w:pPr>
      <w:r>
        <w:rPr>
          <w:rFonts w:ascii="Arial" w:hAnsi="Arial" w:cs="Arial"/>
          <w:szCs w:val="24"/>
        </w:rPr>
        <w:t>Taylor, MI  48180</w:t>
      </w:r>
    </w:p>
    <w:p w:rsidR="00B74DAB" w:rsidRPr="00C03B20" w:rsidRDefault="00B74DAB" w:rsidP="00B74DAB">
      <w:pPr>
        <w:pStyle w:val="ListParagraph"/>
        <w:jc w:val="both"/>
        <w:rPr>
          <w:rFonts w:ascii="Arial" w:hAnsi="Arial" w:cs="Arial"/>
          <w:szCs w:val="24"/>
        </w:rPr>
      </w:pPr>
    </w:p>
    <w:p w:rsidR="00B74DAB" w:rsidRDefault="00B74DAB" w:rsidP="00B74DAB">
      <w:pPr>
        <w:ind w:left="630" w:hanging="630"/>
        <w:jc w:val="both"/>
        <w:rPr>
          <w:rFonts w:ascii="Arial" w:hAnsi="Arial" w:cs="Arial"/>
        </w:rPr>
      </w:pPr>
      <w:r w:rsidRPr="003830ED">
        <w:rPr>
          <w:rFonts w:ascii="Arial" w:hAnsi="Arial" w:cs="Arial"/>
        </w:rPr>
        <w:t xml:space="preserve">RE:  </w:t>
      </w:r>
      <w:r>
        <w:rPr>
          <w:rFonts w:ascii="Arial" w:hAnsi="Arial" w:cs="Arial"/>
        </w:rPr>
        <w:t xml:space="preserve">26040 Northline   </w:t>
      </w:r>
    </w:p>
    <w:p w:rsidR="00B74DAB" w:rsidRPr="007A53DB" w:rsidRDefault="00B74DAB" w:rsidP="00B74DAB">
      <w:pPr>
        <w:jc w:val="both"/>
        <w:rPr>
          <w:rFonts w:ascii="Arial" w:hAnsi="Arial" w:cs="Arial"/>
          <w:szCs w:val="24"/>
        </w:rPr>
      </w:pPr>
    </w:p>
    <w:p w:rsidR="00B74DAB" w:rsidRDefault="00B74DAB" w:rsidP="00B74DAB">
      <w:pPr>
        <w:jc w:val="both"/>
        <w:rPr>
          <w:rFonts w:ascii="Arial" w:hAnsi="Arial" w:cs="Arial"/>
          <w:bCs/>
          <w:szCs w:val="24"/>
        </w:rPr>
      </w:pPr>
      <w:r w:rsidRPr="007A53DB">
        <w:rPr>
          <w:rFonts w:ascii="Arial" w:hAnsi="Arial" w:cs="Arial"/>
          <w:szCs w:val="24"/>
        </w:rPr>
        <w:t xml:space="preserve">Variance to Ordinance 09-434, </w:t>
      </w:r>
      <w:r>
        <w:rPr>
          <w:rFonts w:ascii="Arial" w:hAnsi="Arial" w:cs="Arial"/>
          <w:szCs w:val="24"/>
        </w:rPr>
        <w:t>Section 14.09 (a) &amp; (b)</w:t>
      </w:r>
      <w:r w:rsidRPr="007A53DB">
        <w:rPr>
          <w:rFonts w:ascii="Arial" w:hAnsi="Arial" w:cs="Arial"/>
          <w:szCs w:val="24"/>
        </w:rPr>
        <w:t xml:space="preserve"> of the City of Taylor Zoning Ordinance.  </w:t>
      </w:r>
      <w:r>
        <w:rPr>
          <w:rFonts w:ascii="Arial" w:hAnsi="Arial" w:cs="Arial"/>
          <w:szCs w:val="24"/>
        </w:rPr>
        <w:t>Applicant is requesting the keeping of a dog, cats (unknown number), macaws (unknown number) and thirteen (13) chickens as his emotional support animals.  Ordinance limits the keeping of domestic animals to three (3) adult animals per household.  Ordinance prohibits the keeping of any wild or exotic animal, fowl, farm animal or livestock.</w:t>
      </w:r>
      <w:r w:rsidR="0012282E">
        <w:rPr>
          <w:rFonts w:ascii="Arial" w:hAnsi="Arial" w:cs="Arial"/>
          <w:szCs w:val="24"/>
        </w:rPr>
        <w:t xml:space="preserve">  </w:t>
      </w:r>
    </w:p>
    <w:p w:rsidR="00B74DAB" w:rsidRDefault="00B74DAB" w:rsidP="00B74DAB">
      <w:pPr>
        <w:jc w:val="both"/>
        <w:rPr>
          <w:rFonts w:ascii="Arial" w:hAnsi="Arial" w:cs="Arial"/>
          <w:bCs/>
          <w:szCs w:val="24"/>
        </w:rPr>
      </w:pPr>
    </w:p>
    <w:p w:rsidR="00B74DAB" w:rsidRPr="00506115" w:rsidRDefault="00B74DAB" w:rsidP="00B74DAB">
      <w:pPr>
        <w:autoSpaceDE w:val="0"/>
        <w:autoSpaceDN w:val="0"/>
        <w:adjustRightInd w:val="0"/>
        <w:jc w:val="both"/>
        <w:rPr>
          <w:rFonts w:ascii="CIDFont+F2" w:hAnsi="CIDFont+F2" w:cs="CIDFont+F2"/>
        </w:rPr>
      </w:pPr>
      <w:r w:rsidRPr="00506115">
        <w:rPr>
          <w:rFonts w:ascii="CIDFont+F2" w:hAnsi="CIDFont+F2" w:cs="CIDFont+F2"/>
        </w:rPr>
        <w:t>Parcel #60-05</w:t>
      </w:r>
      <w:r w:rsidR="0012282E">
        <w:rPr>
          <w:rFonts w:ascii="CIDFont+F2" w:hAnsi="CIDFont+F2" w:cs="CIDFont+F2"/>
        </w:rPr>
        <w:t>2</w:t>
      </w:r>
      <w:r w:rsidRPr="00506115">
        <w:rPr>
          <w:rFonts w:ascii="CIDFont+F2" w:hAnsi="CIDFont+F2" w:cs="CIDFont+F2"/>
        </w:rPr>
        <w:t>-</w:t>
      </w:r>
      <w:r w:rsidR="0012282E">
        <w:rPr>
          <w:rFonts w:ascii="CIDFont+F2" w:hAnsi="CIDFont+F2" w:cs="CIDFont+F2"/>
        </w:rPr>
        <w:t>99</w:t>
      </w:r>
      <w:r w:rsidRPr="00506115">
        <w:rPr>
          <w:rFonts w:ascii="CIDFont+F2" w:hAnsi="CIDFont+F2" w:cs="CIDFont+F2"/>
        </w:rPr>
        <w:t>-00</w:t>
      </w:r>
      <w:r w:rsidR="0012282E">
        <w:rPr>
          <w:rFonts w:ascii="CIDFont+F2" w:hAnsi="CIDFont+F2" w:cs="CIDFont+F2"/>
        </w:rPr>
        <w:t>21</w:t>
      </w:r>
      <w:r w:rsidRPr="00506115">
        <w:rPr>
          <w:rFonts w:ascii="CIDFont+F2" w:hAnsi="CIDFont+F2" w:cs="CIDFont+F2"/>
        </w:rPr>
        <w:t>-</w:t>
      </w:r>
      <w:r w:rsidR="0012282E">
        <w:rPr>
          <w:rFonts w:ascii="CIDFont+F2" w:hAnsi="CIDFont+F2" w:cs="CIDFont+F2"/>
        </w:rPr>
        <w:t>000</w:t>
      </w:r>
      <w:r w:rsidRPr="00506115">
        <w:rPr>
          <w:rFonts w:ascii="CIDFont+F2" w:hAnsi="CIDFont+F2" w:cs="CIDFont+F2"/>
        </w:rPr>
        <w:t xml:space="preserve"> of the </w:t>
      </w:r>
      <w:r w:rsidR="0012282E">
        <w:rPr>
          <w:rFonts w:ascii="CIDFont+F2" w:hAnsi="CIDFont+F2" w:cs="CIDFont+F2"/>
        </w:rPr>
        <w:t>SE</w:t>
      </w:r>
      <w:r w:rsidRPr="00506115">
        <w:rPr>
          <w:rFonts w:ascii="CIDFont+F2" w:hAnsi="CIDFont+F2" w:cs="CIDFont+F2"/>
        </w:rPr>
        <w:t xml:space="preserve"> ¼ Section </w:t>
      </w:r>
      <w:r w:rsidR="0012282E">
        <w:rPr>
          <w:rFonts w:ascii="CIDFont+F2" w:hAnsi="CIDFont+F2" w:cs="CIDFont+F2"/>
        </w:rPr>
        <w:t>19</w:t>
      </w:r>
      <w:r w:rsidRPr="00506115">
        <w:rPr>
          <w:rFonts w:ascii="CIDFont+F2" w:hAnsi="CIDFont+F2" w:cs="CIDFont+F2"/>
        </w:rPr>
        <w:t xml:space="preserve">, City of Taylor, T.3S.R.10E., Wayne County, Michigan. The property is located on the </w:t>
      </w:r>
      <w:r w:rsidR="0012282E">
        <w:rPr>
          <w:rFonts w:ascii="CIDFont+F2" w:hAnsi="CIDFont+F2" w:cs="CIDFont+F2"/>
        </w:rPr>
        <w:t xml:space="preserve">north side of Northline Road between Beech Daly and Inkster </w:t>
      </w:r>
      <w:r w:rsidRPr="00506115">
        <w:rPr>
          <w:rFonts w:ascii="CIDFont+F2" w:hAnsi="CIDFont+F2" w:cs="CIDFont+F2"/>
        </w:rPr>
        <w:t>Road</w:t>
      </w:r>
      <w:r w:rsidR="0012282E">
        <w:rPr>
          <w:rFonts w:ascii="CIDFont+F2" w:hAnsi="CIDFont+F2" w:cs="CIDFont+F2"/>
        </w:rPr>
        <w:t>s.</w:t>
      </w:r>
      <w:r w:rsidRPr="00506115">
        <w:rPr>
          <w:rFonts w:ascii="CIDFont+F2" w:hAnsi="CIDFont+F2" w:cs="CIDFont+F2"/>
        </w:rPr>
        <w:t xml:space="preserve"> </w:t>
      </w:r>
      <w:r w:rsidR="0012282E">
        <w:rPr>
          <w:rFonts w:ascii="CIDFont+F2" w:hAnsi="CIDFont+F2" w:cs="CIDFont+F2"/>
        </w:rPr>
        <w:t>Property is zoned I-1 current non-conforming use is residential.</w:t>
      </w:r>
    </w:p>
    <w:p w:rsidR="00B74DAB" w:rsidRDefault="00B74DAB" w:rsidP="00B74DAB">
      <w:pPr>
        <w:jc w:val="both"/>
        <w:rPr>
          <w:rFonts w:ascii="Arial" w:hAnsi="Arial" w:cs="Arial"/>
        </w:rPr>
      </w:pPr>
    </w:p>
    <w:p w:rsidR="00432A99" w:rsidRDefault="00432A99" w:rsidP="00B74DAB">
      <w:pPr>
        <w:jc w:val="both"/>
        <w:rPr>
          <w:rFonts w:ascii="Arial" w:hAnsi="Arial" w:cs="Arial"/>
        </w:rPr>
      </w:pPr>
    </w:p>
    <w:p w:rsidR="00432A99" w:rsidRDefault="00432A99" w:rsidP="00432A99">
      <w:pPr>
        <w:pStyle w:val="Heading1"/>
        <w:jc w:val="both"/>
        <w:rPr>
          <w:rFonts w:ascii="Arial" w:hAnsi="Arial" w:cs="Arial"/>
          <w:b w:val="0"/>
          <w:bCs/>
        </w:rPr>
      </w:pPr>
      <w:r>
        <w:rPr>
          <w:rFonts w:ascii="Arial" w:hAnsi="Arial" w:cs="Arial"/>
          <w:b w:val="0"/>
          <w:bCs/>
        </w:rPr>
        <w:lastRenderedPageBreak/>
        <w:t>TAYLOR BOARD OF APPEALS MEETING AGENDA</w:t>
      </w:r>
    </w:p>
    <w:p w:rsidR="00432A99" w:rsidRPr="00432A99" w:rsidRDefault="00432A99" w:rsidP="00432A99">
      <w:pPr>
        <w:jc w:val="both"/>
        <w:rPr>
          <w:rFonts w:ascii="Arial" w:hAnsi="Arial" w:cs="Arial"/>
          <w:bCs/>
          <w:szCs w:val="24"/>
        </w:rPr>
      </w:pPr>
      <w:r>
        <w:rPr>
          <w:rFonts w:ascii="Arial" w:hAnsi="Arial" w:cs="Arial"/>
          <w:bCs/>
          <w:sz w:val="28"/>
          <w:u w:val="single"/>
        </w:rPr>
        <w:t>WEDNESDAY, NOVEMBER 13, 2024</w:t>
      </w:r>
      <w:r>
        <w:rPr>
          <w:rFonts w:ascii="Arial" w:hAnsi="Arial" w:cs="Arial"/>
          <w:bCs/>
          <w:sz w:val="28"/>
          <w:u w:val="single"/>
        </w:rPr>
        <w:tab/>
      </w:r>
      <w:r>
        <w:rPr>
          <w:rFonts w:ascii="Arial" w:hAnsi="Arial" w:cs="Arial"/>
          <w:bCs/>
          <w:sz w:val="28"/>
          <w:u w:val="single"/>
        </w:rPr>
        <w:tab/>
      </w:r>
      <w:r>
        <w:rPr>
          <w:rFonts w:ascii="Arial" w:hAnsi="Arial" w:cs="Arial"/>
          <w:bCs/>
          <w:sz w:val="28"/>
          <w:u w:val="single"/>
        </w:rPr>
        <w:tab/>
      </w:r>
      <w:r w:rsidR="00667E4A">
        <w:rPr>
          <w:rFonts w:ascii="Arial" w:hAnsi="Arial" w:cs="Arial"/>
          <w:bCs/>
          <w:sz w:val="28"/>
          <w:u w:val="single"/>
        </w:rPr>
        <w:t xml:space="preserve">           </w:t>
      </w:r>
      <w:r>
        <w:rPr>
          <w:rFonts w:ascii="Arial" w:hAnsi="Arial" w:cs="Arial"/>
          <w:bCs/>
          <w:szCs w:val="24"/>
        </w:rPr>
        <w:tab/>
        <w:t>Page 2</w:t>
      </w:r>
    </w:p>
    <w:p w:rsidR="00432A99" w:rsidRDefault="00432A99" w:rsidP="00BC6897">
      <w:pPr>
        <w:tabs>
          <w:tab w:val="left" w:pos="1080"/>
          <w:tab w:val="right" w:pos="8640"/>
        </w:tabs>
        <w:jc w:val="both"/>
        <w:rPr>
          <w:rFonts w:ascii="Arial" w:hAnsi="Arial" w:cs="Arial"/>
        </w:rPr>
      </w:pPr>
    </w:p>
    <w:p w:rsidR="00BC6897" w:rsidRDefault="00BC6897" w:rsidP="00BC6897">
      <w:pPr>
        <w:tabs>
          <w:tab w:val="left" w:pos="1080"/>
          <w:tab w:val="right" w:pos="8640"/>
        </w:tabs>
        <w:jc w:val="both"/>
        <w:rPr>
          <w:rFonts w:ascii="Arial" w:hAnsi="Arial" w:cs="Arial"/>
          <w:u w:val="single"/>
        </w:rPr>
      </w:pPr>
      <w:r>
        <w:rPr>
          <w:rFonts w:ascii="Arial" w:hAnsi="Arial" w:cs="Arial"/>
        </w:rPr>
        <w:t xml:space="preserve">Motion by ___________________Supported by </w:t>
      </w:r>
      <w:r>
        <w:rPr>
          <w:rFonts w:ascii="Arial" w:hAnsi="Arial" w:cs="Arial"/>
          <w:u w:val="single"/>
        </w:rPr>
        <w:tab/>
      </w:r>
    </w:p>
    <w:p w:rsidR="00BC6897" w:rsidRDefault="00BC6897" w:rsidP="00BC6897">
      <w:pPr>
        <w:tabs>
          <w:tab w:val="left" w:pos="1080"/>
          <w:tab w:val="right" w:pos="8640"/>
        </w:tabs>
        <w:jc w:val="both"/>
        <w:rPr>
          <w:rFonts w:ascii="Arial" w:hAnsi="Arial" w:cs="Arial"/>
          <w:u w:val="single"/>
        </w:rPr>
      </w:pPr>
      <w:r>
        <w:rPr>
          <w:rFonts w:ascii="Arial" w:hAnsi="Arial" w:cs="Arial"/>
        </w:rPr>
        <w:t xml:space="preserve">Resolved: </w:t>
      </w:r>
      <w:r>
        <w:rPr>
          <w:rFonts w:ascii="Arial" w:hAnsi="Arial" w:cs="Arial"/>
          <w:u w:val="single"/>
        </w:rPr>
        <w:tab/>
      </w:r>
    </w:p>
    <w:p w:rsidR="00BC6897" w:rsidRDefault="00BC6897" w:rsidP="00BC6897">
      <w:pPr>
        <w:tabs>
          <w:tab w:val="left" w:pos="1080"/>
          <w:tab w:val="right" w:pos="8640"/>
        </w:tabs>
        <w:jc w:val="both"/>
        <w:rPr>
          <w:rFonts w:ascii="Arial" w:hAnsi="Arial" w:cs="Arial"/>
          <w:u w:val="single"/>
        </w:rPr>
      </w:pPr>
      <w:r>
        <w:rPr>
          <w:rFonts w:ascii="Arial" w:hAnsi="Arial" w:cs="Arial"/>
        </w:rPr>
        <w:t xml:space="preserve">Vote: </w:t>
      </w:r>
      <w:r>
        <w:rPr>
          <w:rFonts w:ascii="Arial" w:hAnsi="Arial" w:cs="Arial"/>
          <w:u w:val="single"/>
        </w:rPr>
        <w:tab/>
      </w:r>
      <w:r>
        <w:rPr>
          <w:rFonts w:ascii="Arial" w:hAnsi="Arial" w:cs="Arial"/>
          <w:u w:val="single"/>
        </w:rPr>
        <w:tab/>
      </w:r>
    </w:p>
    <w:p w:rsidR="00BC6897" w:rsidRDefault="00BC6897" w:rsidP="00BC6897">
      <w:pPr>
        <w:jc w:val="both"/>
        <w:rPr>
          <w:rFonts w:ascii="Arial" w:hAnsi="Arial" w:cs="Arial"/>
          <w:u w:val="single"/>
        </w:rPr>
      </w:pPr>
      <w:r w:rsidRPr="00BF6710">
        <w:rPr>
          <w:rFonts w:ascii="Arial" w:hAnsi="Arial" w:cs="Arial"/>
        </w:rPr>
        <w:t xml:space="preserve">Resolution Number </w:t>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r w:rsidRPr="00BF6710">
        <w:rPr>
          <w:rFonts w:ascii="Arial" w:hAnsi="Arial" w:cs="Arial"/>
          <w:u w:val="single"/>
        </w:rPr>
        <w:tab/>
      </w:r>
    </w:p>
    <w:p w:rsidR="006271AF" w:rsidRDefault="006271AF" w:rsidP="00B9659D">
      <w:pPr>
        <w:jc w:val="both"/>
        <w:rPr>
          <w:rFonts w:ascii="Arial" w:hAnsi="Arial" w:cs="Arial"/>
          <w:szCs w:val="24"/>
          <w:u w:val="single"/>
        </w:rPr>
      </w:pPr>
    </w:p>
    <w:p w:rsidR="006271AF" w:rsidRPr="00D00BDD" w:rsidRDefault="006271AF" w:rsidP="00B9659D">
      <w:pPr>
        <w:jc w:val="both"/>
        <w:rPr>
          <w:rFonts w:ascii="Arial" w:hAnsi="Arial" w:cs="Arial"/>
          <w:szCs w:val="24"/>
          <w:u w:val="single"/>
        </w:rPr>
      </w:pPr>
    </w:p>
    <w:p w:rsidR="008C57D5" w:rsidRDefault="008C57D5" w:rsidP="008C57D5">
      <w:pPr>
        <w:tabs>
          <w:tab w:val="left" w:pos="1080"/>
          <w:tab w:val="right" w:pos="8640"/>
        </w:tabs>
        <w:jc w:val="both"/>
        <w:rPr>
          <w:rFonts w:ascii="Arial" w:hAnsi="Arial" w:cs="Arial"/>
        </w:rPr>
      </w:pPr>
      <w:r>
        <w:rPr>
          <w:rFonts w:ascii="Arial" w:hAnsi="Arial" w:cs="Arial"/>
        </w:rPr>
        <w:t>Motion by ___________________Supported by __________________________</w:t>
      </w:r>
    </w:p>
    <w:p w:rsidR="008C57D5" w:rsidRDefault="008C57D5" w:rsidP="008C57D5">
      <w:pPr>
        <w:tabs>
          <w:tab w:val="left" w:pos="1080"/>
          <w:tab w:val="right" w:pos="8640"/>
        </w:tabs>
        <w:jc w:val="both"/>
        <w:rPr>
          <w:rFonts w:ascii="Arial" w:hAnsi="Arial" w:cs="Arial"/>
        </w:rPr>
      </w:pPr>
      <w:r>
        <w:rPr>
          <w:rFonts w:ascii="Arial" w:hAnsi="Arial" w:cs="Arial"/>
        </w:rPr>
        <w:t>Resolved:  That the meeting be adjourned.</w:t>
      </w:r>
    </w:p>
    <w:p w:rsidR="008C57D5" w:rsidRDefault="008C57D5" w:rsidP="008C57D5">
      <w:pPr>
        <w:tabs>
          <w:tab w:val="left" w:pos="1080"/>
          <w:tab w:val="right" w:pos="8640"/>
        </w:tabs>
        <w:jc w:val="both"/>
        <w:rPr>
          <w:rFonts w:ascii="Arial" w:hAnsi="Arial" w:cs="Arial"/>
        </w:rPr>
      </w:pPr>
      <w:r>
        <w:rPr>
          <w:rFonts w:ascii="Arial" w:hAnsi="Arial" w:cs="Arial"/>
        </w:rPr>
        <w:t>Vote: __________</w:t>
      </w:r>
    </w:p>
    <w:p w:rsidR="008C57D5" w:rsidRDefault="008C57D5" w:rsidP="008C57D5">
      <w:pPr>
        <w:tabs>
          <w:tab w:val="left" w:pos="1080"/>
          <w:tab w:val="right" w:pos="8640"/>
        </w:tabs>
        <w:jc w:val="both"/>
        <w:rPr>
          <w:rFonts w:ascii="Arial" w:hAnsi="Arial" w:cs="Arial"/>
        </w:rPr>
      </w:pPr>
      <w:r>
        <w:rPr>
          <w:rFonts w:ascii="Arial" w:hAnsi="Arial" w:cs="Arial"/>
        </w:rPr>
        <w:t>Resolution Number: ___________</w:t>
      </w:r>
    </w:p>
    <w:p w:rsidR="00DB2D41" w:rsidRDefault="00DB2D41" w:rsidP="008C57D5">
      <w:pPr>
        <w:tabs>
          <w:tab w:val="left" w:pos="1080"/>
          <w:tab w:val="right" w:pos="8640"/>
        </w:tabs>
        <w:jc w:val="both"/>
        <w:rPr>
          <w:rFonts w:ascii="Arial" w:hAnsi="Arial" w:cs="Arial"/>
        </w:rPr>
      </w:pPr>
    </w:p>
    <w:p w:rsidR="005D6C76" w:rsidRDefault="008C57D5" w:rsidP="003E4FAD">
      <w:pPr>
        <w:tabs>
          <w:tab w:val="left" w:pos="1080"/>
          <w:tab w:val="right" w:pos="8640"/>
        </w:tabs>
        <w:jc w:val="both"/>
        <w:rPr>
          <w:rFonts w:ascii="Arial" w:hAnsi="Arial" w:cs="Arial"/>
        </w:rPr>
      </w:pPr>
      <w:r>
        <w:rPr>
          <w:rFonts w:ascii="Arial" w:hAnsi="Arial" w:cs="Arial"/>
        </w:rPr>
        <w:t>The meeting was adjourned at ______________P.M.</w:t>
      </w:r>
    </w:p>
    <w:p w:rsidR="00431F40" w:rsidRDefault="000B47AF">
      <w:pPr>
        <w:tabs>
          <w:tab w:val="left" w:pos="1080"/>
          <w:tab w:val="right" w:pos="8640"/>
        </w:tabs>
        <w:jc w:val="both"/>
        <w:rPr>
          <w:rFonts w:ascii="Arial" w:hAnsi="Arial" w:cs="Arial"/>
        </w:rPr>
      </w:pPr>
      <w:r>
        <w:rPr>
          <w:rFonts w:ascii="Arial" w:hAnsi="Arial" w:cs="Arial"/>
        </w:rPr>
        <w:t xml:space="preserve">  </w:t>
      </w:r>
    </w:p>
    <w:p w:rsidR="00BC6897" w:rsidRDefault="00BC6897">
      <w:pPr>
        <w:tabs>
          <w:tab w:val="left" w:pos="1080"/>
          <w:tab w:val="right" w:pos="8640"/>
        </w:tabs>
        <w:jc w:val="both"/>
        <w:rPr>
          <w:rFonts w:ascii="Arial" w:hAnsi="Arial" w:cs="Arial"/>
        </w:rPr>
      </w:pPr>
    </w:p>
    <w:p w:rsidR="00BC6897" w:rsidRDefault="00BC6897">
      <w:pPr>
        <w:tabs>
          <w:tab w:val="left" w:pos="1080"/>
          <w:tab w:val="right" w:pos="8640"/>
        </w:tabs>
        <w:jc w:val="both"/>
        <w:rPr>
          <w:rFonts w:ascii="Arial" w:hAnsi="Arial" w:cs="Arial"/>
        </w:rPr>
      </w:pPr>
    </w:p>
    <w:p w:rsidR="0054666A" w:rsidRDefault="0054666A">
      <w:pPr>
        <w:tabs>
          <w:tab w:val="left" w:pos="1080"/>
          <w:tab w:val="right" w:pos="8640"/>
        </w:tabs>
        <w:jc w:val="both"/>
        <w:rPr>
          <w:rFonts w:ascii="Arial" w:hAnsi="Arial" w:cs="Arial"/>
        </w:rPr>
      </w:pPr>
    </w:p>
    <w:p w:rsidR="0054666A" w:rsidRDefault="0054666A">
      <w:pPr>
        <w:tabs>
          <w:tab w:val="left" w:pos="1080"/>
          <w:tab w:val="right" w:pos="8640"/>
        </w:tabs>
        <w:jc w:val="both"/>
        <w:rPr>
          <w:rFonts w:ascii="Arial" w:hAnsi="Arial" w:cs="Arial"/>
        </w:rPr>
      </w:pPr>
    </w:p>
    <w:p w:rsidR="0054666A" w:rsidRDefault="0054666A">
      <w:pPr>
        <w:tabs>
          <w:tab w:val="left" w:pos="1080"/>
          <w:tab w:val="right" w:pos="8640"/>
        </w:tabs>
        <w:jc w:val="both"/>
        <w:rPr>
          <w:rFonts w:ascii="Arial" w:hAnsi="Arial" w:cs="Arial"/>
        </w:rPr>
      </w:pPr>
    </w:p>
    <w:p w:rsidR="0054666A" w:rsidRDefault="0054666A">
      <w:pPr>
        <w:tabs>
          <w:tab w:val="left" w:pos="1080"/>
          <w:tab w:val="right" w:pos="8640"/>
        </w:tabs>
        <w:jc w:val="both"/>
        <w:rPr>
          <w:rFonts w:ascii="Arial" w:hAnsi="Arial" w:cs="Arial"/>
        </w:rPr>
      </w:pPr>
      <w:bookmarkStart w:id="0" w:name="_GoBack"/>
      <w:bookmarkEnd w:id="0"/>
    </w:p>
    <w:p w:rsidR="003B6C21" w:rsidRPr="001F5B58" w:rsidRDefault="001F5B58">
      <w:pPr>
        <w:tabs>
          <w:tab w:val="left" w:pos="1080"/>
          <w:tab w:val="right" w:pos="8640"/>
        </w:tabs>
        <w:jc w:val="both"/>
        <w:rPr>
          <w:rFonts w:ascii="Arial" w:hAnsi="Arial" w:cs="Arial"/>
        </w:rPr>
      </w:pPr>
      <w:r>
        <w:rPr>
          <w:rFonts w:ascii="Arial" w:hAnsi="Arial" w:cs="Arial"/>
        </w:rPr>
        <w:t xml:space="preserve">______________________                            </w:t>
      </w:r>
      <w:r w:rsidR="006558E9">
        <w:rPr>
          <w:rFonts w:ascii="Arial" w:hAnsi="Arial" w:cs="Arial"/>
          <w:u w:val="single"/>
        </w:rPr>
        <w:tab/>
      </w:r>
    </w:p>
    <w:p w:rsidR="003B6C21" w:rsidRDefault="00750FB6">
      <w:pPr>
        <w:tabs>
          <w:tab w:val="left" w:pos="1080"/>
          <w:tab w:val="right" w:pos="8640"/>
        </w:tabs>
        <w:jc w:val="both"/>
        <w:rPr>
          <w:rFonts w:ascii="Arial" w:hAnsi="Arial" w:cs="Arial"/>
          <w:u w:val="single"/>
        </w:rPr>
      </w:pPr>
      <w:r>
        <w:rPr>
          <w:rFonts w:ascii="Arial" w:hAnsi="Arial" w:cs="Arial"/>
        </w:rPr>
        <w:t xml:space="preserve"> </w:t>
      </w:r>
      <w:r w:rsidR="00FC19EF">
        <w:rPr>
          <w:rFonts w:ascii="Arial" w:hAnsi="Arial" w:cs="Arial"/>
        </w:rPr>
        <w:t>Julius Enesey,</w:t>
      </w:r>
      <w:r w:rsidR="000F279B">
        <w:rPr>
          <w:rFonts w:ascii="Arial" w:hAnsi="Arial" w:cs="Arial"/>
        </w:rPr>
        <w:t xml:space="preserve"> Chairman</w:t>
      </w:r>
      <w:r w:rsidR="001F5B58">
        <w:rPr>
          <w:rFonts w:ascii="Arial" w:hAnsi="Arial" w:cs="Arial"/>
        </w:rPr>
        <w:t xml:space="preserve">                               </w:t>
      </w:r>
      <w:r w:rsidR="007D6B1C">
        <w:rPr>
          <w:rFonts w:ascii="Arial" w:hAnsi="Arial" w:cs="Arial"/>
        </w:rPr>
        <w:t xml:space="preserve">    </w:t>
      </w:r>
      <w:r w:rsidR="001F5B58">
        <w:rPr>
          <w:rFonts w:ascii="Arial" w:hAnsi="Arial" w:cs="Arial"/>
        </w:rPr>
        <w:t>Cynthia A. Bower, City Clerk</w:t>
      </w:r>
    </w:p>
    <w:sectPr w:rsidR="003B6C21" w:rsidSect="002D27A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DAB" w:rsidRDefault="00B74DAB" w:rsidP="001C4183">
      <w:r>
        <w:separator/>
      </w:r>
    </w:p>
  </w:endnote>
  <w:endnote w:type="continuationSeparator" w:id="0">
    <w:p w:rsidR="00B74DAB" w:rsidRDefault="00B74DAB" w:rsidP="001C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AB" w:rsidRDefault="00B74D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AB" w:rsidRDefault="00B74D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AB" w:rsidRDefault="00B74D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DAB" w:rsidRDefault="00B74DAB" w:rsidP="001C4183">
      <w:r>
        <w:separator/>
      </w:r>
    </w:p>
  </w:footnote>
  <w:footnote w:type="continuationSeparator" w:id="0">
    <w:p w:rsidR="00B74DAB" w:rsidRDefault="00B74DAB" w:rsidP="001C4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AB" w:rsidRDefault="00B74D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AB" w:rsidRDefault="00B74DA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AB" w:rsidRDefault="00B74D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6CE6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639A2"/>
    <w:multiLevelType w:val="hybridMultilevel"/>
    <w:tmpl w:val="CA2E04F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4321E"/>
    <w:multiLevelType w:val="hybridMultilevel"/>
    <w:tmpl w:val="959A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27DC8"/>
    <w:multiLevelType w:val="hybridMultilevel"/>
    <w:tmpl w:val="CF82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17E7A"/>
    <w:multiLevelType w:val="hybridMultilevel"/>
    <w:tmpl w:val="FD08D76E"/>
    <w:lvl w:ilvl="0" w:tplc="073023DC">
      <w:start w:val="88"/>
      <w:numFmt w:val="bullet"/>
      <w:lvlText w:val="-"/>
      <w:lvlJc w:val="left"/>
      <w:pPr>
        <w:ind w:left="2580" w:hanging="360"/>
      </w:pPr>
      <w:rPr>
        <w:rFonts w:ascii="Arial" w:eastAsia="Times New Roman" w:hAnsi="Arial" w:cs="Aria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5" w15:restartNumberingAfterBreak="0">
    <w:nsid w:val="11FC15F2"/>
    <w:multiLevelType w:val="hybridMultilevel"/>
    <w:tmpl w:val="0FFEC9DC"/>
    <w:lvl w:ilvl="0" w:tplc="A950F1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E63F30"/>
    <w:multiLevelType w:val="hybridMultilevel"/>
    <w:tmpl w:val="B50034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75930"/>
    <w:multiLevelType w:val="hybridMultilevel"/>
    <w:tmpl w:val="F00A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94D5F"/>
    <w:multiLevelType w:val="hybridMultilevel"/>
    <w:tmpl w:val="868E6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136AC"/>
    <w:multiLevelType w:val="hybridMultilevel"/>
    <w:tmpl w:val="B50034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F4936"/>
    <w:multiLevelType w:val="hybridMultilevel"/>
    <w:tmpl w:val="D05E2C9A"/>
    <w:lvl w:ilvl="0" w:tplc="0409000F">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F80632"/>
    <w:multiLevelType w:val="hybridMultilevel"/>
    <w:tmpl w:val="959A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86DA3"/>
    <w:multiLevelType w:val="hybridMultilevel"/>
    <w:tmpl w:val="1058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B3A6A"/>
    <w:multiLevelType w:val="hybridMultilevel"/>
    <w:tmpl w:val="85627014"/>
    <w:lvl w:ilvl="0" w:tplc="BC50FF78">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DA487C"/>
    <w:multiLevelType w:val="hybridMultilevel"/>
    <w:tmpl w:val="1066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F1074"/>
    <w:multiLevelType w:val="hybridMultilevel"/>
    <w:tmpl w:val="1066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F15B1"/>
    <w:multiLevelType w:val="hybridMultilevel"/>
    <w:tmpl w:val="A02A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218F5"/>
    <w:multiLevelType w:val="hybridMultilevel"/>
    <w:tmpl w:val="1058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00A85"/>
    <w:multiLevelType w:val="hybridMultilevel"/>
    <w:tmpl w:val="3B104AB4"/>
    <w:lvl w:ilvl="0" w:tplc="EB06E29E">
      <w:start w:val="7503"/>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3B2AA5"/>
    <w:multiLevelType w:val="hybridMultilevel"/>
    <w:tmpl w:val="868E6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D3E6F"/>
    <w:multiLevelType w:val="hybridMultilevel"/>
    <w:tmpl w:val="3996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01FFF"/>
    <w:multiLevelType w:val="hybridMultilevel"/>
    <w:tmpl w:val="3996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A187E"/>
    <w:multiLevelType w:val="hybridMultilevel"/>
    <w:tmpl w:val="A4A8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36687"/>
    <w:multiLevelType w:val="hybridMultilevel"/>
    <w:tmpl w:val="959A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A4D34"/>
    <w:multiLevelType w:val="hybridMultilevel"/>
    <w:tmpl w:val="0CF45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D31E8"/>
    <w:multiLevelType w:val="hybridMultilevel"/>
    <w:tmpl w:val="3996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939FC"/>
    <w:multiLevelType w:val="hybridMultilevel"/>
    <w:tmpl w:val="7A14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74B74"/>
    <w:multiLevelType w:val="hybridMultilevel"/>
    <w:tmpl w:val="B66CCF3A"/>
    <w:lvl w:ilvl="0" w:tplc="A7BEA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4E0F80"/>
    <w:multiLevelType w:val="hybridMultilevel"/>
    <w:tmpl w:val="F8F0AFF0"/>
    <w:lvl w:ilvl="0" w:tplc="3CD40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7"/>
  </w:num>
  <w:num w:numId="4">
    <w:abstractNumId w:val="22"/>
  </w:num>
  <w:num w:numId="5">
    <w:abstractNumId w:val="17"/>
  </w:num>
  <w:num w:numId="6">
    <w:abstractNumId w:val="7"/>
  </w:num>
  <w:num w:numId="7">
    <w:abstractNumId w:val="12"/>
  </w:num>
  <w:num w:numId="8">
    <w:abstractNumId w:val="18"/>
  </w:num>
  <w:num w:numId="9">
    <w:abstractNumId w:val="10"/>
  </w:num>
  <w:num w:numId="10">
    <w:abstractNumId w:val="6"/>
  </w:num>
  <w:num w:numId="11">
    <w:abstractNumId w:val="28"/>
  </w:num>
  <w:num w:numId="12">
    <w:abstractNumId w:val="13"/>
  </w:num>
  <w:num w:numId="13">
    <w:abstractNumId w:val="4"/>
  </w:num>
  <w:num w:numId="14">
    <w:abstractNumId w:val="9"/>
  </w:num>
  <w:num w:numId="15">
    <w:abstractNumId w:val="5"/>
  </w:num>
  <w:num w:numId="16">
    <w:abstractNumId w:val="14"/>
  </w:num>
  <w:num w:numId="17">
    <w:abstractNumId w:val="15"/>
  </w:num>
  <w:num w:numId="18">
    <w:abstractNumId w:val="3"/>
  </w:num>
  <w:num w:numId="19">
    <w:abstractNumId w:val="26"/>
  </w:num>
  <w:num w:numId="20">
    <w:abstractNumId w:val="19"/>
  </w:num>
  <w:num w:numId="21">
    <w:abstractNumId w:val="21"/>
  </w:num>
  <w:num w:numId="22">
    <w:abstractNumId w:val="25"/>
  </w:num>
  <w:num w:numId="23">
    <w:abstractNumId w:val="20"/>
  </w:num>
  <w:num w:numId="24">
    <w:abstractNumId w:val="8"/>
  </w:num>
  <w:num w:numId="25">
    <w:abstractNumId w:val="11"/>
  </w:num>
  <w:num w:numId="26">
    <w:abstractNumId w:val="16"/>
  </w:num>
  <w:num w:numId="27">
    <w:abstractNumId w:val="24"/>
  </w:num>
  <w:num w:numId="28">
    <w:abstractNumId w:val="2"/>
  </w:num>
  <w:num w:numId="2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BE"/>
    <w:rsid w:val="00001DC1"/>
    <w:rsid w:val="00004ECB"/>
    <w:rsid w:val="00007045"/>
    <w:rsid w:val="000079A0"/>
    <w:rsid w:val="0001088A"/>
    <w:rsid w:val="00010A0E"/>
    <w:rsid w:val="00011F46"/>
    <w:rsid w:val="00014412"/>
    <w:rsid w:val="000155B5"/>
    <w:rsid w:val="00023D2D"/>
    <w:rsid w:val="00023FB1"/>
    <w:rsid w:val="00026888"/>
    <w:rsid w:val="000269B2"/>
    <w:rsid w:val="00031F37"/>
    <w:rsid w:val="00031F8F"/>
    <w:rsid w:val="00034CB0"/>
    <w:rsid w:val="000358B3"/>
    <w:rsid w:val="00037EF7"/>
    <w:rsid w:val="00041553"/>
    <w:rsid w:val="00044394"/>
    <w:rsid w:val="00046566"/>
    <w:rsid w:val="00051668"/>
    <w:rsid w:val="00056C59"/>
    <w:rsid w:val="000617F3"/>
    <w:rsid w:val="0006186B"/>
    <w:rsid w:val="0006209C"/>
    <w:rsid w:val="00062217"/>
    <w:rsid w:val="000658DF"/>
    <w:rsid w:val="0006768C"/>
    <w:rsid w:val="00070743"/>
    <w:rsid w:val="000724DA"/>
    <w:rsid w:val="00072F16"/>
    <w:rsid w:val="00072F99"/>
    <w:rsid w:val="000741DD"/>
    <w:rsid w:val="0008064B"/>
    <w:rsid w:val="000808AA"/>
    <w:rsid w:val="00080D39"/>
    <w:rsid w:val="0008147F"/>
    <w:rsid w:val="00081840"/>
    <w:rsid w:val="0008307B"/>
    <w:rsid w:val="00083099"/>
    <w:rsid w:val="00083D29"/>
    <w:rsid w:val="0008674F"/>
    <w:rsid w:val="000921B7"/>
    <w:rsid w:val="00092375"/>
    <w:rsid w:val="0009416C"/>
    <w:rsid w:val="0009772A"/>
    <w:rsid w:val="000A19E8"/>
    <w:rsid w:val="000A25A3"/>
    <w:rsid w:val="000A6708"/>
    <w:rsid w:val="000B3965"/>
    <w:rsid w:val="000B422D"/>
    <w:rsid w:val="000B47AF"/>
    <w:rsid w:val="000B6859"/>
    <w:rsid w:val="000B711D"/>
    <w:rsid w:val="000B7CA2"/>
    <w:rsid w:val="000C0E0E"/>
    <w:rsid w:val="000C1F4E"/>
    <w:rsid w:val="000C2047"/>
    <w:rsid w:val="000C4AE7"/>
    <w:rsid w:val="000C4C51"/>
    <w:rsid w:val="000C56F7"/>
    <w:rsid w:val="000C6EB5"/>
    <w:rsid w:val="000D5311"/>
    <w:rsid w:val="000D5B96"/>
    <w:rsid w:val="000D6271"/>
    <w:rsid w:val="000D6EC6"/>
    <w:rsid w:val="000D7472"/>
    <w:rsid w:val="000E1BFC"/>
    <w:rsid w:val="000E516A"/>
    <w:rsid w:val="000F279B"/>
    <w:rsid w:val="000F3537"/>
    <w:rsid w:val="000F44A0"/>
    <w:rsid w:val="000F5E4D"/>
    <w:rsid w:val="000F6454"/>
    <w:rsid w:val="000F7C56"/>
    <w:rsid w:val="00101A6A"/>
    <w:rsid w:val="001048C9"/>
    <w:rsid w:val="00104FF5"/>
    <w:rsid w:val="001106D8"/>
    <w:rsid w:val="00111C2A"/>
    <w:rsid w:val="001121F1"/>
    <w:rsid w:val="00114B38"/>
    <w:rsid w:val="00114BD6"/>
    <w:rsid w:val="00120148"/>
    <w:rsid w:val="00120AA5"/>
    <w:rsid w:val="00122649"/>
    <w:rsid w:val="0012282E"/>
    <w:rsid w:val="001276E8"/>
    <w:rsid w:val="0013391F"/>
    <w:rsid w:val="001353E4"/>
    <w:rsid w:val="001363A5"/>
    <w:rsid w:val="00136641"/>
    <w:rsid w:val="00137BA3"/>
    <w:rsid w:val="001429A8"/>
    <w:rsid w:val="0014400F"/>
    <w:rsid w:val="00150310"/>
    <w:rsid w:val="00150D19"/>
    <w:rsid w:val="00157149"/>
    <w:rsid w:val="0016160C"/>
    <w:rsid w:val="00171FED"/>
    <w:rsid w:val="00173FE9"/>
    <w:rsid w:val="00174695"/>
    <w:rsid w:val="001774D1"/>
    <w:rsid w:val="001804E6"/>
    <w:rsid w:val="001818C5"/>
    <w:rsid w:val="00182B5E"/>
    <w:rsid w:val="00183A23"/>
    <w:rsid w:val="0018444B"/>
    <w:rsid w:val="001848A5"/>
    <w:rsid w:val="001872C6"/>
    <w:rsid w:val="00190D23"/>
    <w:rsid w:val="00194A0A"/>
    <w:rsid w:val="001965AB"/>
    <w:rsid w:val="00197CC3"/>
    <w:rsid w:val="001A39F6"/>
    <w:rsid w:val="001A5ADB"/>
    <w:rsid w:val="001A5C24"/>
    <w:rsid w:val="001A5C29"/>
    <w:rsid w:val="001A6C61"/>
    <w:rsid w:val="001A7B1C"/>
    <w:rsid w:val="001A7E8C"/>
    <w:rsid w:val="001B2321"/>
    <w:rsid w:val="001B233C"/>
    <w:rsid w:val="001B45E2"/>
    <w:rsid w:val="001B4DB7"/>
    <w:rsid w:val="001B6964"/>
    <w:rsid w:val="001B7149"/>
    <w:rsid w:val="001B78D1"/>
    <w:rsid w:val="001C0C89"/>
    <w:rsid w:val="001C2625"/>
    <w:rsid w:val="001C2CEE"/>
    <w:rsid w:val="001C4183"/>
    <w:rsid w:val="001C5562"/>
    <w:rsid w:val="001D2BAE"/>
    <w:rsid w:val="001D2D22"/>
    <w:rsid w:val="001D3187"/>
    <w:rsid w:val="001D336D"/>
    <w:rsid w:val="001D7B28"/>
    <w:rsid w:val="001E19B0"/>
    <w:rsid w:val="001E4F93"/>
    <w:rsid w:val="001E51B5"/>
    <w:rsid w:val="001E60C3"/>
    <w:rsid w:val="001E6D21"/>
    <w:rsid w:val="001E7529"/>
    <w:rsid w:val="001E7E59"/>
    <w:rsid w:val="001F0AB5"/>
    <w:rsid w:val="001F0B99"/>
    <w:rsid w:val="001F26B5"/>
    <w:rsid w:val="001F34C1"/>
    <w:rsid w:val="001F5B58"/>
    <w:rsid w:val="001F5CDC"/>
    <w:rsid w:val="00202427"/>
    <w:rsid w:val="00204993"/>
    <w:rsid w:val="002067F7"/>
    <w:rsid w:val="0021050E"/>
    <w:rsid w:val="0021114A"/>
    <w:rsid w:val="00211961"/>
    <w:rsid w:val="00217948"/>
    <w:rsid w:val="00217E02"/>
    <w:rsid w:val="002212F9"/>
    <w:rsid w:val="0022163B"/>
    <w:rsid w:val="002220AF"/>
    <w:rsid w:val="002226DF"/>
    <w:rsid w:val="00223BBA"/>
    <w:rsid w:val="00225744"/>
    <w:rsid w:val="00225E47"/>
    <w:rsid w:val="00227F62"/>
    <w:rsid w:val="00231828"/>
    <w:rsid w:val="00232962"/>
    <w:rsid w:val="00235C2F"/>
    <w:rsid w:val="00235D3E"/>
    <w:rsid w:val="00237D50"/>
    <w:rsid w:val="00240203"/>
    <w:rsid w:val="00240476"/>
    <w:rsid w:val="002413F2"/>
    <w:rsid w:val="002429E1"/>
    <w:rsid w:val="002475CE"/>
    <w:rsid w:val="00252270"/>
    <w:rsid w:val="00253B03"/>
    <w:rsid w:val="00255791"/>
    <w:rsid w:val="00255845"/>
    <w:rsid w:val="00256FF3"/>
    <w:rsid w:val="002578F6"/>
    <w:rsid w:val="00257AFA"/>
    <w:rsid w:val="0026031F"/>
    <w:rsid w:val="00260BB5"/>
    <w:rsid w:val="00261B37"/>
    <w:rsid w:val="00261EE3"/>
    <w:rsid w:val="00264D01"/>
    <w:rsid w:val="00265929"/>
    <w:rsid w:val="00266D2B"/>
    <w:rsid w:val="00267C07"/>
    <w:rsid w:val="002701AD"/>
    <w:rsid w:val="002713B4"/>
    <w:rsid w:val="00271F14"/>
    <w:rsid w:val="0027295D"/>
    <w:rsid w:val="00273F87"/>
    <w:rsid w:val="0027478B"/>
    <w:rsid w:val="0027563F"/>
    <w:rsid w:val="002778B8"/>
    <w:rsid w:val="00277E14"/>
    <w:rsid w:val="0028056D"/>
    <w:rsid w:val="00281F2F"/>
    <w:rsid w:val="00283307"/>
    <w:rsid w:val="002835B7"/>
    <w:rsid w:val="00284B88"/>
    <w:rsid w:val="00287B17"/>
    <w:rsid w:val="00290E4E"/>
    <w:rsid w:val="0029126B"/>
    <w:rsid w:val="002951C0"/>
    <w:rsid w:val="00295F23"/>
    <w:rsid w:val="00296B96"/>
    <w:rsid w:val="002A05E2"/>
    <w:rsid w:val="002A6004"/>
    <w:rsid w:val="002A65EF"/>
    <w:rsid w:val="002A7D02"/>
    <w:rsid w:val="002B1272"/>
    <w:rsid w:val="002B36AB"/>
    <w:rsid w:val="002B54AC"/>
    <w:rsid w:val="002B6796"/>
    <w:rsid w:val="002B6F92"/>
    <w:rsid w:val="002B7C14"/>
    <w:rsid w:val="002C052E"/>
    <w:rsid w:val="002C0A49"/>
    <w:rsid w:val="002C10CB"/>
    <w:rsid w:val="002C1307"/>
    <w:rsid w:val="002C27B0"/>
    <w:rsid w:val="002C40E7"/>
    <w:rsid w:val="002C4629"/>
    <w:rsid w:val="002C4774"/>
    <w:rsid w:val="002D1099"/>
    <w:rsid w:val="002D270B"/>
    <w:rsid w:val="002D27AD"/>
    <w:rsid w:val="002D302D"/>
    <w:rsid w:val="002D6540"/>
    <w:rsid w:val="002E0C62"/>
    <w:rsid w:val="002E1329"/>
    <w:rsid w:val="002E2499"/>
    <w:rsid w:val="002E2C7A"/>
    <w:rsid w:val="002E7E20"/>
    <w:rsid w:val="002F0250"/>
    <w:rsid w:val="002F3794"/>
    <w:rsid w:val="002F4805"/>
    <w:rsid w:val="002F4BE1"/>
    <w:rsid w:val="002F611E"/>
    <w:rsid w:val="002F7039"/>
    <w:rsid w:val="003013D9"/>
    <w:rsid w:val="00302006"/>
    <w:rsid w:val="0030586A"/>
    <w:rsid w:val="00307000"/>
    <w:rsid w:val="00307689"/>
    <w:rsid w:val="003076FD"/>
    <w:rsid w:val="00307789"/>
    <w:rsid w:val="00310CCE"/>
    <w:rsid w:val="00312E2B"/>
    <w:rsid w:val="00313A50"/>
    <w:rsid w:val="00316C09"/>
    <w:rsid w:val="00320001"/>
    <w:rsid w:val="003228E5"/>
    <w:rsid w:val="00326408"/>
    <w:rsid w:val="00327BA5"/>
    <w:rsid w:val="00332B42"/>
    <w:rsid w:val="0033466B"/>
    <w:rsid w:val="0033526D"/>
    <w:rsid w:val="00335793"/>
    <w:rsid w:val="00336DA7"/>
    <w:rsid w:val="0033716E"/>
    <w:rsid w:val="00341C6A"/>
    <w:rsid w:val="0034252C"/>
    <w:rsid w:val="00342A36"/>
    <w:rsid w:val="00343D98"/>
    <w:rsid w:val="00347980"/>
    <w:rsid w:val="00351048"/>
    <w:rsid w:val="0035362C"/>
    <w:rsid w:val="00361D61"/>
    <w:rsid w:val="0036301F"/>
    <w:rsid w:val="0036357E"/>
    <w:rsid w:val="00363AF2"/>
    <w:rsid w:val="00363E2C"/>
    <w:rsid w:val="00364C37"/>
    <w:rsid w:val="003669D4"/>
    <w:rsid w:val="003735B0"/>
    <w:rsid w:val="00375310"/>
    <w:rsid w:val="00375FE1"/>
    <w:rsid w:val="00377BDC"/>
    <w:rsid w:val="00380A17"/>
    <w:rsid w:val="00382FF7"/>
    <w:rsid w:val="003830ED"/>
    <w:rsid w:val="00383427"/>
    <w:rsid w:val="00383E12"/>
    <w:rsid w:val="003872F5"/>
    <w:rsid w:val="00387412"/>
    <w:rsid w:val="0038788A"/>
    <w:rsid w:val="003878A7"/>
    <w:rsid w:val="0039192C"/>
    <w:rsid w:val="00394BFB"/>
    <w:rsid w:val="003950A0"/>
    <w:rsid w:val="003A0741"/>
    <w:rsid w:val="003A1057"/>
    <w:rsid w:val="003A1BBD"/>
    <w:rsid w:val="003A569F"/>
    <w:rsid w:val="003A6124"/>
    <w:rsid w:val="003A6157"/>
    <w:rsid w:val="003B1298"/>
    <w:rsid w:val="003B3364"/>
    <w:rsid w:val="003B340F"/>
    <w:rsid w:val="003B4914"/>
    <w:rsid w:val="003B6C21"/>
    <w:rsid w:val="003B74C7"/>
    <w:rsid w:val="003C6990"/>
    <w:rsid w:val="003C6B14"/>
    <w:rsid w:val="003C6E4A"/>
    <w:rsid w:val="003C7189"/>
    <w:rsid w:val="003C7852"/>
    <w:rsid w:val="003C7CC1"/>
    <w:rsid w:val="003D0C0E"/>
    <w:rsid w:val="003D1AD5"/>
    <w:rsid w:val="003D415A"/>
    <w:rsid w:val="003D4741"/>
    <w:rsid w:val="003D4B19"/>
    <w:rsid w:val="003D561D"/>
    <w:rsid w:val="003D61BF"/>
    <w:rsid w:val="003E0064"/>
    <w:rsid w:val="003E168D"/>
    <w:rsid w:val="003E4FAD"/>
    <w:rsid w:val="003F4DF2"/>
    <w:rsid w:val="003F5AE0"/>
    <w:rsid w:val="003F60A7"/>
    <w:rsid w:val="003F6E55"/>
    <w:rsid w:val="00404670"/>
    <w:rsid w:val="00407BDF"/>
    <w:rsid w:val="00421008"/>
    <w:rsid w:val="004225E6"/>
    <w:rsid w:val="00422FD6"/>
    <w:rsid w:val="00423898"/>
    <w:rsid w:val="00425213"/>
    <w:rsid w:val="00425D02"/>
    <w:rsid w:val="00430DCB"/>
    <w:rsid w:val="004312A1"/>
    <w:rsid w:val="00431572"/>
    <w:rsid w:val="00431B16"/>
    <w:rsid w:val="00431F40"/>
    <w:rsid w:val="00432A99"/>
    <w:rsid w:val="00432EA8"/>
    <w:rsid w:val="00432FE4"/>
    <w:rsid w:val="00433427"/>
    <w:rsid w:val="00434D19"/>
    <w:rsid w:val="00434FF3"/>
    <w:rsid w:val="00435BC2"/>
    <w:rsid w:val="00440A1F"/>
    <w:rsid w:val="004416AF"/>
    <w:rsid w:val="0044249D"/>
    <w:rsid w:val="00445797"/>
    <w:rsid w:val="00451192"/>
    <w:rsid w:val="00451E4C"/>
    <w:rsid w:val="004528DB"/>
    <w:rsid w:val="00453E7B"/>
    <w:rsid w:val="0045416D"/>
    <w:rsid w:val="00454601"/>
    <w:rsid w:val="00454C97"/>
    <w:rsid w:val="00462231"/>
    <w:rsid w:val="004631CD"/>
    <w:rsid w:val="00465CBF"/>
    <w:rsid w:val="00466EBD"/>
    <w:rsid w:val="004729B6"/>
    <w:rsid w:val="004761A5"/>
    <w:rsid w:val="0047630D"/>
    <w:rsid w:val="00480C52"/>
    <w:rsid w:val="00480F86"/>
    <w:rsid w:val="0048136D"/>
    <w:rsid w:val="00481E21"/>
    <w:rsid w:val="00484F55"/>
    <w:rsid w:val="0048600D"/>
    <w:rsid w:val="004865CF"/>
    <w:rsid w:val="00492895"/>
    <w:rsid w:val="00492E4A"/>
    <w:rsid w:val="00495FAE"/>
    <w:rsid w:val="004A1016"/>
    <w:rsid w:val="004A1DB4"/>
    <w:rsid w:val="004A5214"/>
    <w:rsid w:val="004A5379"/>
    <w:rsid w:val="004A64FC"/>
    <w:rsid w:val="004A7C93"/>
    <w:rsid w:val="004B3AED"/>
    <w:rsid w:val="004B53B8"/>
    <w:rsid w:val="004B5904"/>
    <w:rsid w:val="004B69F9"/>
    <w:rsid w:val="004C003B"/>
    <w:rsid w:val="004C0D93"/>
    <w:rsid w:val="004C2540"/>
    <w:rsid w:val="004C39F0"/>
    <w:rsid w:val="004C4BB0"/>
    <w:rsid w:val="004C4E7D"/>
    <w:rsid w:val="004C5589"/>
    <w:rsid w:val="004C5D03"/>
    <w:rsid w:val="004C7A55"/>
    <w:rsid w:val="004C7A5D"/>
    <w:rsid w:val="004C7DBE"/>
    <w:rsid w:val="004D2975"/>
    <w:rsid w:val="004D52CF"/>
    <w:rsid w:val="004D70AC"/>
    <w:rsid w:val="004E1B0A"/>
    <w:rsid w:val="004E4E34"/>
    <w:rsid w:val="004E6190"/>
    <w:rsid w:val="004F00F1"/>
    <w:rsid w:val="004F1473"/>
    <w:rsid w:val="004F285C"/>
    <w:rsid w:val="004F2957"/>
    <w:rsid w:val="004F36D8"/>
    <w:rsid w:val="004F4430"/>
    <w:rsid w:val="004F593A"/>
    <w:rsid w:val="005006D5"/>
    <w:rsid w:val="00500F87"/>
    <w:rsid w:val="00501D87"/>
    <w:rsid w:val="005022C2"/>
    <w:rsid w:val="005037CF"/>
    <w:rsid w:val="00503914"/>
    <w:rsid w:val="00503F51"/>
    <w:rsid w:val="005056E4"/>
    <w:rsid w:val="00506B76"/>
    <w:rsid w:val="005073D5"/>
    <w:rsid w:val="00510698"/>
    <w:rsid w:val="00511FF5"/>
    <w:rsid w:val="00512959"/>
    <w:rsid w:val="00514892"/>
    <w:rsid w:val="0051764A"/>
    <w:rsid w:val="005201E0"/>
    <w:rsid w:val="0052204C"/>
    <w:rsid w:val="00522571"/>
    <w:rsid w:val="00525709"/>
    <w:rsid w:val="00527B81"/>
    <w:rsid w:val="00535E2E"/>
    <w:rsid w:val="00540153"/>
    <w:rsid w:val="005403FC"/>
    <w:rsid w:val="0054298C"/>
    <w:rsid w:val="00545847"/>
    <w:rsid w:val="0054666A"/>
    <w:rsid w:val="0054709A"/>
    <w:rsid w:val="00554E66"/>
    <w:rsid w:val="00554E6A"/>
    <w:rsid w:val="005608BC"/>
    <w:rsid w:val="00561191"/>
    <w:rsid w:val="005677F5"/>
    <w:rsid w:val="00570238"/>
    <w:rsid w:val="00570DAC"/>
    <w:rsid w:val="00572151"/>
    <w:rsid w:val="00572886"/>
    <w:rsid w:val="0057290C"/>
    <w:rsid w:val="00572B32"/>
    <w:rsid w:val="005752A2"/>
    <w:rsid w:val="0057699E"/>
    <w:rsid w:val="00580115"/>
    <w:rsid w:val="00582225"/>
    <w:rsid w:val="00582728"/>
    <w:rsid w:val="00582742"/>
    <w:rsid w:val="005843DF"/>
    <w:rsid w:val="005873FD"/>
    <w:rsid w:val="0058791D"/>
    <w:rsid w:val="00587C0E"/>
    <w:rsid w:val="005917C5"/>
    <w:rsid w:val="00592E04"/>
    <w:rsid w:val="00592EC9"/>
    <w:rsid w:val="005934B9"/>
    <w:rsid w:val="005935D3"/>
    <w:rsid w:val="00595241"/>
    <w:rsid w:val="005A0084"/>
    <w:rsid w:val="005A0F1D"/>
    <w:rsid w:val="005A15D2"/>
    <w:rsid w:val="005A2FC6"/>
    <w:rsid w:val="005A4527"/>
    <w:rsid w:val="005A556E"/>
    <w:rsid w:val="005A67BD"/>
    <w:rsid w:val="005A69E4"/>
    <w:rsid w:val="005B1637"/>
    <w:rsid w:val="005B335F"/>
    <w:rsid w:val="005B6279"/>
    <w:rsid w:val="005C2D9F"/>
    <w:rsid w:val="005C3849"/>
    <w:rsid w:val="005C51B3"/>
    <w:rsid w:val="005C5531"/>
    <w:rsid w:val="005C6D4A"/>
    <w:rsid w:val="005C6FE4"/>
    <w:rsid w:val="005D0377"/>
    <w:rsid w:val="005D1F34"/>
    <w:rsid w:val="005D6C76"/>
    <w:rsid w:val="005E1CFF"/>
    <w:rsid w:val="005E41F0"/>
    <w:rsid w:val="005E646B"/>
    <w:rsid w:val="005E6BE4"/>
    <w:rsid w:val="005F01A2"/>
    <w:rsid w:val="005F1161"/>
    <w:rsid w:val="005F2280"/>
    <w:rsid w:val="005F6EF7"/>
    <w:rsid w:val="006004A0"/>
    <w:rsid w:val="00600607"/>
    <w:rsid w:val="00602A3D"/>
    <w:rsid w:val="00607269"/>
    <w:rsid w:val="006134A9"/>
    <w:rsid w:val="00614AE2"/>
    <w:rsid w:val="006271AF"/>
    <w:rsid w:val="00627730"/>
    <w:rsid w:val="00630D26"/>
    <w:rsid w:val="00632701"/>
    <w:rsid w:val="00634E77"/>
    <w:rsid w:val="00640181"/>
    <w:rsid w:val="00641A71"/>
    <w:rsid w:val="006420BD"/>
    <w:rsid w:val="00646765"/>
    <w:rsid w:val="006544FF"/>
    <w:rsid w:val="006552B2"/>
    <w:rsid w:val="006558E9"/>
    <w:rsid w:val="00655949"/>
    <w:rsid w:val="006602F3"/>
    <w:rsid w:val="006613F1"/>
    <w:rsid w:val="00665CAC"/>
    <w:rsid w:val="00667784"/>
    <w:rsid w:val="00667E4A"/>
    <w:rsid w:val="006712DD"/>
    <w:rsid w:val="00671E3A"/>
    <w:rsid w:val="006724C8"/>
    <w:rsid w:val="00672769"/>
    <w:rsid w:val="00672DB0"/>
    <w:rsid w:val="0067319F"/>
    <w:rsid w:val="00675991"/>
    <w:rsid w:val="00677286"/>
    <w:rsid w:val="00682A68"/>
    <w:rsid w:val="00682AC2"/>
    <w:rsid w:val="0068465E"/>
    <w:rsid w:val="00684800"/>
    <w:rsid w:val="00687097"/>
    <w:rsid w:val="00690622"/>
    <w:rsid w:val="006936A5"/>
    <w:rsid w:val="00696928"/>
    <w:rsid w:val="00696A6F"/>
    <w:rsid w:val="006A036D"/>
    <w:rsid w:val="006A0412"/>
    <w:rsid w:val="006A09A1"/>
    <w:rsid w:val="006A1BA4"/>
    <w:rsid w:val="006A2235"/>
    <w:rsid w:val="006B0B4B"/>
    <w:rsid w:val="006B546E"/>
    <w:rsid w:val="006B708D"/>
    <w:rsid w:val="006C1721"/>
    <w:rsid w:val="006C2D72"/>
    <w:rsid w:val="006C3355"/>
    <w:rsid w:val="006C6E78"/>
    <w:rsid w:val="006D0843"/>
    <w:rsid w:val="006D549C"/>
    <w:rsid w:val="006E2FE5"/>
    <w:rsid w:val="006E46FB"/>
    <w:rsid w:val="006E523C"/>
    <w:rsid w:val="006F1B8D"/>
    <w:rsid w:val="006F2B3B"/>
    <w:rsid w:val="006F4717"/>
    <w:rsid w:val="006F63EE"/>
    <w:rsid w:val="006F7A00"/>
    <w:rsid w:val="00700168"/>
    <w:rsid w:val="007005A1"/>
    <w:rsid w:val="007022EC"/>
    <w:rsid w:val="007032BA"/>
    <w:rsid w:val="00706518"/>
    <w:rsid w:val="00710D87"/>
    <w:rsid w:val="00711513"/>
    <w:rsid w:val="00712595"/>
    <w:rsid w:val="0071276A"/>
    <w:rsid w:val="0071288F"/>
    <w:rsid w:val="00715E85"/>
    <w:rsid w:val="00720546"/>
    <w:rsid w:val="00722425"/>
    <w:rsid w:val="00722445"/>
    <w:rsid w:val="00722A06"/>
    <w:rsid w:val="00722B57"/>
    <w:rsid w:val="00725DB1"/>
    <w:rsid w:val="00727153"/>
    <w:rsid w:val="0072732C"/>
    <w:rsid w:val="0072763F"/>
    <w:rsid w:val="00730C2D"/>
    <w:rsid w:val="00730EB9"/>
    <w:rsid w:val="0073126C"/>
    <w:rsid w:val="00732262"/>
    <w:rsid w:val="00733D17"/>
    <w:rsid w:val="00733EDD"/>
    <w:rsid w:val="00734796"/>
    <w:rsid w:val="00734E29"/>
    <w:rsid w:val="0074195D"/>
    <w:rsid w:val="00747862"/>
    <w:rsid w:val="00750FB6"/>
    <w:rsid w:val="00752BF1"/>
    <w:rsid w:val="007547F2"/>
    <w:rsid w:val="007557EC"/>
    <w:rsid w:val="0076020A"/>
    <w:rsid w:val="007619E4"/>
    <w:rsid w:val="00762E6C"/>
    <w:rsid w:val="00764688"/>
    <w:rsid w:val="00766414"/>
    <w:rsid w:val="007665E0"/>
    <w:rsid w:val="00767322"/>
    <w:rsid w:val="00770D46"/>
    <w:rsid w:val="0077370B"/>
    <w:rsid w:val="00774F80"/>
    <w:rsid w:val="0077621C"/>
    <w:rsid w:val="00777D8B"/>
    <w:rsid w:val="0078131E"/>
    <w:rsid w:val="007828FC"/>
    <w:rsid w:val="00785505"/>
    <w:rsid w:val="00785843"/>
    <w:rsid w:val="00787E10"/>
    <w:rsid w:val="00790F69"/>
    <w:rsid w:val="007926BB"/>
    <w:rsid w:val="00792EED"/>
    <w:rsid w:val="00796EAD"/>
    <w:rsid w:val="007A0010"/>
    <w:rsid w:val="007A0F5C"/>
    <w:rsid w:val="007A3843"/>
    <w:rsid w:val="007A53DB"/>
    <w:rsid w:val="007A564F"/>
    <w:rsid w:val="007A60AC"/>
    <w:rsid w:val="007B10AC"/>
    <w:rsid w:val="007B3EA9"/>
    <w:rsid w:val="007B6C37"/>
    <w:rsid w:val="007B78FD"/>
    <w:rsid w:val="007C0759"/>
    <w:rsid w:val="007C5499"/>
    <w:rsid w:val="007C5C69"/>
    <w:rsid w:val="007C606C"/>
    <w:rsid w:val="007D0318"/>
    <w:rsid w:val="007D1CA3"/>
    <w:rsid w:val="007D3466"/>
    <w:rsid w:val="007D569A"/>
    <w:rsid w:val="007D6864"/>
    <w:rsid w:val="007D6B1C"/>
    <w:rsid w:val="007D7537"/>
    <w:rsid w:val="007E279D"/>
    <w:rsid w:val="007E5DFE"/>
    <w:rsid w:val="007E74BE"/>
    <w:rsid w:val="007E7559"/>
    <w:rsid w:val="007F32AD"/>
    <w:rsid w:val="007F338E"/>
    <w:rsid w:val="007F3F1C"/>
    <w:rsid w:val="007F41F1"/>
    <w:rsid w:val="007F5E07"/>
    <w:rsid w:val="007F6374"/>
    <w:rsid w:val="007F7E8F"/>
    <w:rsid w:val="008011C5"/>
    <w:rsid w:val="008020EC"/>
    <w:rsid w:val="00803D63"/>
    <w:rsid w:val="00803F78"/>
    <w:rsid w:val="008043F8"/>
    <w:rsid w:val="00805777"/>
    <w:rsid w:val="00806F46"/>
    <w:rsid w:val="008076A4"/>
    <w:rsid w:val="008121A8"/>
    <w:rsid w:val="00812E44"/>
    <w:rsid w:val="00813A95"/>
    <w:rsid w:val="00814204"/>
    <w:rsid w:val="00814486"/>
    <w:rsid w:val="00814BF6"/>
    <w:rsid w:val="00814FCC"/>
    <w:rsid w:val="008163DD"/>
    <w:rsid w:val="00816907"/>
    <w:rsid w:val="008201F5"/>
    <w:rsid w:val="008212FD"/>
    <w:rsid w:val="00821EAF"/>
    <w:rsid w:val="00822849"/>
    <w:rsid w:val="00823BCA"/>
    <w:rsid w:val="008251CA"/>
    <w:rsid w:val="00825677"/>
    <w:rsid w:val="0083007E"/>
    <w:rsid w:val="008317E5"/>
    <w:rsid w:val="00832A0F"/>
    <w:rsid w:val="008343EB"/>
    <w:rsid w:val="0083732E"/>
    <w:rsid w:val="00842A0A"/>
    <w:rsid w:val="008433BB"/>
    <w:rsid w:val="00845ECE"/>
    <w:rsid w:val="008469C8"/>
    <w:rsid w:val="0084701C"/>
    <w:rsid w:val="00851EB2"/>
    <w:rsid w:val="00853AD3"/>
    <w:rsid w:val="00854E52"/>
    <w:rsid w:val="008623B3"/>
    <w:rsid w:val="00863C28"/>
    <w:rsid w:val="00863CBC"/>
    <w:rsid w:val="008668C5"/>
    <w:rsid w:val="008708EA"/>
    <w:rsid w:val="00870F99"/>
    <w:rsid w:val="00874DCC"/>
    <w:rsid w:val="00881BBD"/>
    <w:rsid w:val="00882334"/>
    <w:rsid w:val="008824AE"/>
    <w:rsid w:val="008826EF"/>
    <w:rsid w:val="00891007"/>
    <w:rsid w:val="00893895"/>
    <w:rsid w:val="00894010"/>
    <w:rsid w:val="008942E8"/>
    <w:rsid w:val="00894961"/>
    <w:rsid w:val="0089766D"/>
    <w:rsid w:val="008A1F90"/>
    <w:rsid w:val="008A2F91"/>
    <w:rsid w:val="008A4505"/>
    <w:rsid w:val="008A5ABF"/>
    <w:rsid w:val="008A7199"/>
    <w:rsid w:val="008A7F26"/>
    <w:rsid w:val="008B024B"/>
    <w:rsid w:val="008B17F3"/>
    <w:rsid w:val="008B18CA"/>
    <w:rsid w:val="008B22F7"/>
    <w:rsid w:val="008B244F"/>
    <w:rsid w:val="008B2753"/>
    <w:rsid w:val="008B2955"/>
    <w:rsid w:val="008B2DEC"/>
    <w:rsid w:val="008B34D8"/>
    <w:rsid w:val="008B40E7"/>
    <w:rsid w:val="008B5278"/>
    <w:rsid w:val="008B549B"/>
    <w:rsid w:val="008C1198"/>
    <w:rsid w:val="008C1C06"/>
    <w:rsid w:val="008C203E"/>
    <w:rsid w:val="008C33C2"/>
    <w:rsid w:val="008C57D5"/>
    <w:rsid w:val="008C7A73"/>
    <w:rsid w:val="008D0CAD"/>
    <w:rsid w:val="008D3F15"/>
    <w:rsid w:val="008D4E81"/>
    <w:rsid w:val="008D7198"/>
    <w:rsid w:val="008E1600"/>
    <w:rsid w:val="008E16C4"/>
    <w:rsid w:val="008E3384"/>
    <w:rsid w:val="008E39D0"/>
    <w:rsid w:val="008F05FF"/>
    <w:rsid w:val="008F11B2"/>
    <w:rsid w:val="008F2B83"/>
    <w:rsid w:val="008F3B46"/>
    <w:rsid w:val="008F5D4E"/>
    <w:rsid w:val="00903A62"/>
    <w:rsid w:val="00910395"/>
    <w:rsid w:val="00910617"/>
    <w:rsid w:val="00911F0D"/>
    <w:rsid w:val="00912474"/>
    <w:rsid w:val="0091298D"/>
    <w:rsid w:val="0091458A"/>
    <w:rsid w:val="00914D57"/>
    <w:rsid w:val="009202C9"/>
    <w:rsid w:val="0092085F"/>
    <w:rsid w:val="009212CF"/>
    <w:rsid w:val="00923598"/>
    <w:rsid w:val="00925D07"/>
    <w:rsid w:val="0092609B"/>
    <w:rsid w:val="00926AE7"/>
    <w:rsid w:val="00930336"/>
    <w:rsid w:val="00931328"/>
    <w:rsid w:val="009339AD"/>
    <w:rsid w:val="00934B73"/>
    <w:rsid w:val="009352EE"/>
    <w:rsid w:val="00942A99"/>
    <w:rsid w:val="00942F0A"/>
    <w:rsid w:val="009470A1"/>
    <w:rsid w:val="00947FA0"/>
    <w:rsid w:val="00951909"/>
    <w:rsid w:val="00951969"/>
    <w:rsid w:val="00951F22"/>
    <w:rsid w:val="00952A62"/>
    <w:rsid w:val="00960E9F"/>
    <w:rsid w:val="00962ADB"/>
    <w:rsid w:val="00962CEE"/>
    <w:rsid w:val="00964939"/>
    <w:rsid w:val="00965D08"/>
    <w:rsid w:val="009666E0"/>
    <w:rsid w:val="00966EC2"/>
    <w:rsid w:val="00970154"/>
    <w:rsid w:val="00970316"/>
    <w:rsid w:val="0097040F"/>
    <w:rsid w:val="00975C6A"/>
    <w:rsid w:val="00980591"/>
    <w:rsid w:val="0098166E"/>
    <w:rsid w:val="00983785"/>
    <w:rsid w:val="00983ED5"/>
    <w:rsid w:val="00983EDD"/>
    <w:rsid w:val="009866B9"/>
    <w:rsid w:val="00990628"/>
    <w:rsid w:val="0099170A"/>
    <w:rsid w:val="00991784"/>
    <w:rsid w:val="00992285"/>
    <w:rsid w:val="00993219"/>
    <w:rsid w:val="009933E7"/>
    <w:rsid w:val="009A0A63"/>
    <w:rsid w:val="009A1B33"/>
    <w:rsid w:val="009A2044"/>
    <w:rsid w:val="009A2DB5"/>
    <w:rsid w:val="009B30A6"/>
    <w:rsid w:val="009B30D5"/>
    <w:rsid w:val="009B3A94"/>
    <w:rsid w:val="009B4835"/>
    <w:rsid w:val="009B5F75"/>
    <w:rsid w:val="009C2271"/>
    <w:rsid w:val="009C2A8C"/>
    <w:rsid w:val="009C7192"/>
    <w:rsid w:val="009C7AA8"/>
    <w:rsid w:val="009D1090"/>
    <w:rsid w:val="009D11E1"/>
    <w:rsid w:val="009D424E"/>
    <w:rsid w:val="009D5925"/>
    <w:rsid w:val="009D7432"/>
    <w:rsid w:val="009E1B84"/>
    <w:rsid w:val="009E2923"/>
    <w:rsid w:val="009E605B"/>
    <w:rsid w:val="009E6304"/>
    <w:rsid w:val="009E6794"/>
    <w:rsid w:val="009F01D0"/>
    <w:rsid w:val="009F0A18"/>
    <w:rsid w:val="009F58F5"/>
    <w:rsid w:val="00A0186D"/>
    <w:rsid w:val="00A026B7"/>
    <w:rsid w:val="00A05CFF"/>
    <w:rsid w:val="00A07449"/>
    <w:rsid w:val="00A078E8"/>
    <w:rsid w:val="00A07977"/>
    <w:rsid w:val="00A108DE"/>
    <w:rsid w:val="00A1236E"/>
    <w:rsid w:val="00A20FC9"/>
    <w:rsid w:val="00A214BD"/>
    <w:rsid w:val="00A22B80"/>
    <w:rsid w:val="00A22E57"/>
    <w:rsid w:val="00A24621"/>
    <w:rsid w:val="00A24BCF"/>
    <w:rsid w:val="00A24E7C"/>
    <w:rsid w:val="00A254BC"/>
    <w:rsid w:val="00A25C93"/>
    <w:rsid w:val="00A31562"/>
    <w:rsid w:val="00A32366"/>
    <w:rsid w:val="00A32C56"/>
    <w:rsid w:val="00A35F7A"/>
    <w:rsid w:val="00A3699A"/>
    <w:rsid w:val="00A41A3D"/>
    <w:rsid w:val="00A4238A"/>
    <w:rsid w:val="00A43118"/>
    <w:rsid w:val="00A443E1"/>
    <w:rsid w:val="00A44F5F"/>
    <w:rsid w:val="00A533F6"/>
    <w:rsid w:val="00A5386A"/>
    <w:rsid w:val="00A547E5"/>
    <w:rsid w:val="00A55267"/>
    <w:rsid w:val="00A55582"/>
    <w:rsid w:val="00A56FDC"/>
    <w:rsid w:val="00A5738C"/>
    <w:rsid w:val="00A575CC"/>
    <w:rsid w:val="00A61F78"/>
    <w:rsid w:val="00A678E7"/>
    <w:rsid w:val="00A70BD1"/>
    <w:rsid w:val="00A72355"/>
    <w:rsid w:val="00A72F6A"/>
    <w:rsid w:val="00A7459F"/>
    <w:rsid w:val="00A76963"/>
    <w:rsid w:val="00A81AE4"/>
    <w:rsid w:val="00A82EE0"/>
    <w:rsid w:val="00A83AC9"/>
    <w:rsid w:val="00A852B7"/>
    <w:rsid w:val="00A87557"/>
    <w:rsid w:val="00A87811"/>
    <w:rsid w:val="00A902FB"/>
    <w:rsid w:val="00A921A2"/>
    <w:rsid w:val="00A92A91"/>
    <w:rsid w:val="00AA2A5C"/>
    <w:rsid w:val="00AA534F"/>
    <w:rsid w:val="00AA65BD"/>
    <w:rsid w:val="00AA70B3"/>
    <w:rsid w:val="00AB08DF"/>
    <w:rsid w:val="00AB1030"/>
    <w:rsid w:val="00AB3025"/>
    <w:rsid w:val="00AB3B5F"/>
    <w:rsid w:val="00AB3EB3"/>
    <w:rsid w:val="00AB460C"/>
    <w:rsid w:val="00AB5D2C"/>
    <w:rsid w:val="00AB633B"/>
    <w:rsid w:val="00AC0208"/>
    <w:rsid w:val="00AC096E"/>
    <w:rsid w:val="00AC1537"/>
    <w:rsid w:val="00AC1A27"/>
    <w:rsid w:val="00AC267B"/>
    <w:rsid w:val="00AC3E1B"/>
    <w:rsid w:val="00AC4F99"/>
    <w:rsid w:val="00AD02A3"/>
    <w:rsid w:val="00AD2195"/>
    <w:rsid w:val="00AD30B9"/>
    <w:rsid w:val="00AD6A4F"/>
    <w:rsid w:val="00AD7AE9"/>
    <w:rsid w:val="00AE0554"/>
    <w:rsid w:val="00AE0ADD"/>
    <w:rsid w:val="00AE4637"/>
    <w:rsid w:val="00AE506E"/>
    <w:rsid w:val="00AE5BC3"/>
    <w:rsid w:val="00AE619D"/>
    <w:rsid w:val="00AE6DB5"/>
    <w:rsid w:val="00AE7212"/>
    <w:rsid w:val="00AF1532"/>
    <w:rsid w:val="00AF27EE"/>
    <w:rsid w:val="00AF4670"/>
    <w:rsid w:val="00AF668B"/>
    <w:rsid w:val="00AF68D9"/>
    <w:rsid w:val="00AF7229"/>
    <w:rsid w:val="00B01531"/>
    <w:rsid w:val="00B067FE"/>
    <w:rsid w:val="00B12499"/>
    <w:rsid w:val="00B1373B"/>
    <w:rsid w:val="00B1579A"/>
    <w:rsid w:val="00B203C1"/>
    <w:rsid w:val="00B213B5"/>
    <w:rsid w:val="00B217D6"/>
    <w:rsid w:val="00B232AB"/>
    <w:rsid w:val="00B24501"/>
    <w:rsid w:val="00B24525"/>
    <w:rsid w:val="00B31FA3"/>
    <w:rsid w:val="00B3244C"/>
    <w:rsid w:val="00B328E1"/>
    <w:rsid w:val="00B334D3"/>
    <w:rsid w:val="00B3533C"/>
    <w:rsid w:val="00B366B0"/>
    <w:rsid w:val="00B370FE"/>
    <w:rsid w:val="00B371D1"/>
    <w:rsid w:val="00B37775"/>
    <w:rsid w:val="00B37BCC"/>
    <w:rsid w:val="00B40E7E"/>
    <w:rsid w:val="00B42631"/>
    <w:rsid w:val="00B4321A"/>
    <w:rsid w:val="00B44261"/>
    <w:rsid w:val="00B4440F"/>
    <w:rsid w:val="00B4654A"/>
    <w:rsid w:val="00B46B93"/>
    <w:rsid w:val="00B46FB0"/>
    <w:rsid w:val="00B526D0"/>
    <w:rsid w:val="00B53524"/>
    <w:rsid w:val="00B5479D"/>
    <w:rsid w:val="00B56EBE"/>
    <w:rsid w:val="00B571BD"/>
    <w:rsid w:val="00B603FF"/>
    <w:rsid w:val="00B60A71"/>
    <w:rsid w:val="00B6175B"/>
    <w:rsid w:val="00B621B7"/>
    <w:rsid w:val="00B62B33"/>
    <w:rsid w:val="00B62DB0"/>
    <w:rsid w:val="00B636B7"/>
    <w:rsid w:val="00B63F65"/>
    <w:rsid w:val="00B709CE"/>
    <w:rsid w:val="00B72BA6"/>
    <w:rsid w:val="00B74DAB"/>
    <w:rsid w:val="00B76FE1"/>
    <w:rsid w:val="00B80D79"/>
    <w:rsid w:val="00B8150C"/>
    <w:rsid w:val="00B83385"/>
    <w:rsid w:val="00B83A54"/>
    <w:rsid w:val="00B861EC"/>
    <w:rsid w:val="00B870FD"/>
    <w:rsid w:val="00B87B24"/>
    <w:rsid w:val="00B908D4"/>
    <w:rsid w:val="00B91630"/>
    <w:rsid w:val="00B923C9"/>
    <w:rsid w:val="00B92697"/>
    <w:rsid w:val="00B92C7E"/>
    <w:rsid w:val="00B92EF9"/>
    <w:rsid w:val="00B94C31"/>
    <w:rsid w:val="00B95E9F"/>
    <w:rsid w:val="00B961C3"/>
    <w:rsid w:val="00B964F5"/>
    <w:rsid w:val="00B9659D"/>
    <w:rsid w:val="00B97CDD"/>
    <w:rsid w:val="00B97D81"/>
    <w:rsid w:val="00BA143F"/>
    <w:rsid w:val="00BA15DD"/>
    <w:rsid w:val="00BA3AB4"/>
    <w:rsid w:val="00BA5817"/>
    <w:rsid w:val="00BA60E0"/>
    <w:rsid w:val="00BA6FAD"/>
    <w:rsid w:val="00BA7BBE"/>
    <w:rsid w:val="00BB04FA"/>
    <w:rsid w:val="00BB062D"/>
    <w:rsid w:val="00BB3963"/>
    <w:rsid w:val="00BB4B0F"/>
    <w:rsid w:val="00BB5CF8"/>
    <w:rsid w:val="00BB636F"/>
    <w:rsid w:val="00BB76F8"/>
    <w:rsid w:val="00BC28A6"/>
    <w:rsid w:val="00BC6823"/>
    <w:rsid w:val="00BC6897"/>
    <w:rsid w:val="00BD02D1"/>
    <w:rsid w:val="00BD166A"/>
    <w:rsid w:val="00BD303F"/>
    <w:rsid w:val="00BD304D"/>
    <w:rsid w:val="00BD3E54"/>
    <w:rsid w:val="00BD3E8A"/>
    <w:rsid w:val="00BD3F8E"/>
    <w:rsid w:val="00BD6758"/>
    <w:rsid w:val="00BD71C1"/>
    <w:rsid w:val="00BE2E41"/>
    <w:rsid w:val="00BE3F70"/>
    <w:rsid w:val="00BF0DD5"/>
    <w:rsid w:val="00BF0E3A"/>
    <w:rsid w:val="00BF1792"/>
    <w:rsid w:val="00BF44F7"/>
    <w:rsid w:val="00C03B20"/>
    <w:rsid w:val="00C03EB2"/>
    <w:rsid w:val="00C04740"/>
    <w:rsid w:val="00C06515"/>
    <w:rsid w:val="00C065C2"/>
    <w:rsid w:val="00C06C9A"/>
    <w:rsid w:val="00C10008"/>
    <w:rsid w:val="00C118DA"/>
    <w:rsid w:val="00C12600"/>
    <w:rsid w:val="00C17307"/>
    <w:rsid w:val="00C25C95"/>
    <w:rsid w:val="00C2607A"/>
    <w:rsid w:val="00C32B50"/>
    <w:rsid w:val="00C3313A"/>
    <w:rsid w:val="00C33CC9"/>
    <w:rsid w:val="00C341E3"/>
    <w:rsid w:val="00C37C7C"/>
    <w:rsid w:val="00C407F2"/>
    <w:rsid w:val="00C438FE"/>
    <w:rsid w:val="00C443F4"/>
    <w:rsid w:val="00C456A5"/>
    <w:rsid w:val="00C47B66"/>
    <w:rsid w:val="00C50049"/>
    <w:rsid w:val="00C500AC"/>
    <w:rsid w:val="00C503BD"/>
    <w:rsid w:val="00C51EEA"/>
    <w:rsid w:val="00C61F11"/>
    <w:rsid w:val="00C62688"/>
    <w:rsid w:val="00C63139"/>
    <w:rsid w:val="00C634E2"/>
    <w:rsid w:val="00C64B2B"/>
    <w:rsid w:val="00C651E8"/>
    <w:rsid w:val="00C65DF5"/>
    <w:rsid w:val="00C66C6C"/>
    <w:rsid w:val="00C67A2C"/>
    <w:rsid w:val="00C7118C"/>
    <w:rsid w:val="00C753A1"/>
    <w:rsid w:val="00C769B1"/>
    <w:rsid w:val="00C80355"/>
    <w:rsid w:val="00C8287F"/>
    <w:rsid w:val="00C82DE3"/>
    <w:rsid w:val="00C82E5D"/>
    <w:rsid w:val="00C83056"/>
    <w:rsid w:val="00C83853"/>
    <w:rsid w:val="00C83AD5"/>
    <w:rsid w:val="00C84791"/>
    <w:rsid w:val="00C91F38"/>
    <w:rsid w:val="00C9396B"/>
    <w:rsid w:val="00C945BD"/>
    <w:rsid w:val="00C95219"/>
    <w:rsid w:val="00C95FE3"/>
    <w:rsid w:val="00C970D8"/>
    <w:rsid w:val="00CA1399"/>
    <w:rsid w:val="00CA1536"/>
    <w:rsid w:val="00CA2106"/>
    <w:rsid w:val="00CA3803"/>
    <w:rsid w:val="00CA421A"/>
    <w:rsid w:val="00CA545F"/>
    <w:rsid w:val="00CA681C"/>
    <w:rsid w:val="00CB7055"/>
    <w:rsid w:val="00CC06AB"/>
    <w:rsid w:val="00CC105B"/>
    <w:rsid w:val="00CC3524"/>
    <w:rsid w:val="00CD2203"/>
    <w:rsid w:val="00CD3356"/>
    <w:rsid w:val="00CD337E"/>
    <w:rsid w:val="00CD5BBC"/>
    <w:rsid w:val="00CD6C72"/>
    <w:rsid w:val="00CE08DB"/>
    <w:rsid w:val="00CE39E1"/>
    <w:rsid w:val="00CE4205"/>
    <w:rsid w:val="00CE4654"/>
    <w:rsid w:val="00CE60BF"/>
    <w:rsid w:val="00CE6433"/>
    <w:rsid w:val="00CF0B72"/>
    <w:rsid w:val="00CF0F57"/>
    <w:rsid w:val="00CF1404"/>
    <w:rsid w:val="00CF489E"/>
    <w:rsid w:val="00D00BDD"/>
    <w:rsid w:val="00D014A0"/>
    <w:rsid w:val="00D01D22"/>
    <w:rsid w:val="00D028B3"/>
    <w:rsid w:val="00D05539"/>
    <w:rsid w:val="00D05D72"/>
    <w:rsid w:val="00D06129"/>
    <w:rsid w:val="00D10D90"/>
    <w:rsid w:val="00D11FE3"/>
    <w:rsid w:val="00D124A6"/>
    <w:rsid w:val="00D125A4"/>
    <w:rsid w:val="00D136BF"/>
    <w:rsid w:val="00D14065"/>
    <w:rsid w:val="00D144AE"/>
    <w:rsid w:val="00D14EB7"/>
    <w:rsid w:val="00D15EB5"/>
    <w:rsid w:val="00D1621E"/>
    <w:rsid w:val="00D17706"/>
    <w:rsid w:val="00D20B1D"/>
    <w:rsid w:val="00D20FF5"/>
    <w:rsid w:val="00D22DC8"/>
    <w:rsid w:val="00D23130"/>
    <w:rsid w:val="00D23FE6"/>
    <w:rsid w:val="00D279D8"/>
    <w:rsid w:val="00D27B5D"/>
    <w:rsid w:val="00D3186B"/>
    <w:rsid w:val="00D33C79"/>
    <w:rsid w:val="00D34D6A"/>
    <w:rsid w:val="00D35C0B"/>
    <w:rsid w:val="00D36A7C"/>
    <w:rsid w:val="00D37864"/>
    <w:rsid w:val="00D40142"/>
    <w:rsid w:val="00D40FA2"/>
    <w:rsid w:val="00D449ED"/>
    <w:rsid w:val="00D450A6"/>
    <w:rsid w:val="00D455D9"/>
    <w:rsid w:val="00D50474"/>
    <w:rsid w:val="00D52024"/>
    <w:rsid w:val="00D5299C"/>
    <w:rsid w:val="00D52E41"/>
    <w:rsid w:val="00D53413"/>
    <w:rsid w:val="00D53A1C"/>
    <w:rsid w:val="00D53A57"/>
    <w:rsid w:val="00D543AA"/>
    <w:rsid w:val="00D55A3A"/>
    <w:rsid w:val="00D60869"/>
    <w:rsid w:val="00D61CCD"/>
    <w:rsid w:val="00D64E0C"/>
    <w:rsid w:val="00D65489"/>
    <w:rsid w:val="00D655E3"/>
    <w:rsid w:val="00D72EEC"/>
    <w:rsid w:val="00D73ABF"/>
    <w:rsid w:val="00D77AA7"/>
    <w:rsid w:val="00D81FEE"/>
    <w:rsid w:val="00D8279A"/>
    <w:rsid w:val="00D8367F"/>
    <w:rsid w:val="00D8459D"/>
    <w:rsid w:val="00D854E9"/>
    <w:rsid w:val="00D8642C"/>
    <w:rsid w:val="00D91B3B"/>
    <w:rsid w:val="00D95EF0"/>
    <w:rsid w:val="00D97313"/>
    <w:rsid w:val="00DA00F7"/>
    <w:rsid w:val="00DA447E"/>
    <w:rsid w:val="00DB21C6"/>
    <w:rsid w:val="00DB2D41"/>
    <w:rsid w:val="00DB5C79"/>
    <w:rsid w:val="00DB7FFB"/>
    <w:rsid w:val="00DC16B8"/>
    <w:rsid w:val="00DC3D45"/>
    <w:rsid w:val="00DC4129"/>
    <w:rsid w:val="00DC43AA"/>
    <w:rsid w:val="00DC61DB"/>
    <w:rsid w:val="00DC652C"/>
    <w:rsid w:val="00DC6840"/>
    <w:rsid w:val="00DC715B"/>
    <w:rsid w:val="00DD0CCB"/>
    <w:rsid w:val="00DD20B7"/>
    <w:rsid w:val="00DD2D47"/>
    <w:rsid w:val="00DD3D74"/>
    <w:rsid w:val="00DD4EC1"/>
    <w:rsid w:val="00DD641B"/>
    <w:rsid w:val="00DD6CBB"/>
    <w:rsid w:val="00DE0BC4"/>
    <w:rsid w:val="00DE1729"/>
    <w:rsid w:val="00DE25E1"/>
    <w:rsid w:val="00DE2A17"/>
    <w:rsid w:val="00DE2F33"/>
    <w:rsid w:val="00DE3F67"/>
    <w:rsid w:val="00DE5E6E"/>
    <w:rsid w:val="00DF0649"/>
    <w:rsid w:val="00DF4051"/>
    <w:rsid w:val="00DF62D8"/>
    <w:rsid w:val="00DF6D1D"/>
    <w:rsid w:val="00E00ABD"/>
    <w:rsid w:val="00E017E8"/>
    <w:rsid w:val="00E06819"/>
    <w:rsid w:val="00E06ACB"/>
    <w:rsid w:val="00E12481"/>
    <w:rsid w:val="00E14FA4"/>
    <w:rsid w:val="00E161CE"/>
    <w:rsid w:val="00E162D9"/>
    <w:rsid w:val="00E16E21"/>
    <w:rsid w:val="00E21618"/>
    <w:rsid w:val="00E22674"/>
    <w:rsid w:val="00E22EAB"/>
    <w:rsid w:val="00E264E3"/>
    <w:rsid w:val="00E26A73"/>
    <w:rsid w:val="00E27AA9"/>
    <w:rsid w:val="00E302D8"/>
    <w:rsid w:val="00E30905"/>
    <w:rsid w:val="00E328C0"/>
    <w:rsid w:val="00E32D61"/>
    <w:rsid w:val="00E331DD"/>
    <w:rsid w:val="00E33922"/>
    <w:rsid w:val="00E35249"/>
    <w:rsid w:val="00E3537B"/>
    <w:rsid w:val="00E35B7F"/>
    <w:rsid w:val="00E35FA9"/>
    <w:rsid w:val="00E365D4"/>
    <w:rsid w:val="00E42FA0"/>
    <w:rsid w:val="00E43FCE"/>
    <w:rsid w:val="00E51667"/>
    <w:rsid w:val="00E5642D"/>
    <w:rsid w:val="00E604E4"/>
    <w:rsid w:val="00E60EB0"/>
    <w:rsid w:val="00E61600"/>
    <w:rsid w:val="00E636E3"/>
    <w:rsid w:val="00E63786"/>
    <w:rsid w:val="00E63CFC"/>
    <w:rsid w:val="00E63D68"/>
    <w:rsid w:val="00E64B12"/>
    <w:rsid w:val="00E66234"/>
    <w:rsid w:val="00E67F17"/>
    <w:rsid w:val="00E731BB"/>
    <w:rsid w:val="00E803DF"/>
    <w:rsid w:val="00E819F9"/>
    <w:rsid w:val="00E82D80"/>
    <w:rsid w:val="00E84716"/>
    <w:rsid w:val="00E84B39"/>
    <w:rsid w:val="00E85A20"/>
    <w:rsid w:val="00E85D7D"/>
    <w:rsid w:val="00E85ECA"/>
    <w:rsid w:val="00E865B1"/>
    <w:rsid w:val="00E86E39"/>
    <w:rsid w:val="00E91F28"/>
    <w:rsid w:val="00E95A2E"/>
    <w:rsid w:val="00E96633"/>
    <w:rsid w:val="00E969D6"/>
    <w:rsid w:val="00E96D90"/>
    <w:rsid w:val="00EA18BE"/>
    <w:rsid w:val="00EA1DA5"/>
    <w:rsid w:val="00EA231C"/>
    <w:rsid w:val="00EA2E3E"/>
    <w:rsid w:val="00EA318B"/>
    <w:rsid w:val="00EA393D"/>
    <w:rsid w:val="00EA56FF"/>
    <w:rsid w:val="00EA7C4A"/>
    <w:rsid w:val="00EA7CCD"/>
    <w:rsid w:val="00EB1117"/>
    <w:rsid w:val="00EB4070"/>
    <w:rsid w:val="00EB72FD"/>
    <w:rsid w:val="00EC0508"/>
    <w:rsid w:val="00EC11F3"/>
    <w:rsid w:val="00EC1C70"/>
    <w:rsid w:val="00EC3642"/>
    <w:rsid w:val="00EC5407"/>
    <w:rsid w:val="00ED3212"/>
    <w:rsid w:val="00ED65D7"/>
    <w:rsid w:val="00ED7DB1"/>
    <w:rsid w:val="00EE15BF"/>
    <w:rsid w:val="00EE25C0"/>
    <w:rsid w:val="00EE297A"/>
    <w:rsid w:val="00EE6518"/>
    <w:rsid w:val="00EE75EC"/>
    <w:rsid w:val="00EF0316"/>
    <w:rsid w:val="00EF09A4"/>
    <w:rsid w:val="00EF662C"/>
    <w:rsid w:val="00EF7AB7"/>
    <w:rsid w:val="00F03523"/>
    <w:rsid w:val="00F04B92"/>
    <w:rsid w:val="00F058BC"/>
    <w:rsid w:val="00F058C5"/>
    <w:rsid w:val="00F062C8"/>
    <w:rsid w:val="00F126A3"/>
    <w:rsid w:val="00F130BA"/>
    <w:rsid w:val="00F141C3"/>
    <w:rsid w:val="00F177A4"/>
    <w:rsid w:val="00F20887"/>
    <w:rsid w:val="00F22215"/>
    <w:rsid w:val="00F22504"/>
    <w:rsid w:val="00F236BC"/>
    <w:rsid w:val="00F2494B"/>
    <w:rsid w:val="00F24C7E"/>
    <w:rsid w:val="00F26D3F"/>
    <w:rsid w:val="00F26ED2"/>
    <w:rsid w:val="00F27101"/>
    <w:rsid w:val="00F30326"/>
    <w:rsid w:val="00F321C5"/>
    <w:rsid w:val="00F41D60"/>
    <w:rsid w:val="00F4217A"/>
    <w:rsid w:val="00F4351B"/>
    <w:rsid w:val="00F43892"/>
    <w:rsid w:val="00F45240"/>
    <w:rsid w:val="00F462E7"/>
    <w:rsid w:val="00F475C3"/>
    <w:rsid w:val="00F50ACC"/>
    <w:rsid w:val="00F51F29"/>
    <w:rsid w:val="00F52EBB"/>
    <w:rsid w:val="00F54020"/>
    <w:rsid w:val="00F559AA"/>
    <w:rsid w:val="00F55CBC"/>
    <w:rsid w:val="00F56CC2"/>
    <w:rsid w:val="00F62195"/>
    <w:rsid w:val="00F63F23"/>
    <w:rsid w:val="00F67D4B"/>
    <w:rsid w:val="00F712F2"/>
    <w:rsid w:val="00F7297F"/>
    <w:rsid w:val="00F73A3B"/>
    <w:rsid w:val="00F73E62"/>
    <w:rsid w:val="00F74414"/>
    <w:rsid w:val="00F74673"/>
    <w:rsid w:val="00F74D7B"/>
    <w:rsid w:val="00F7590C"/>
    <w:rsid w:val="00F75B2A"/>
    <w:rsid w:val="00F80246"/>
    <w:rsid w:val="00F80AF3"/>
    <w:rsid w:val="00F812C8"/>
    <w:rsid w:val="00F81980"/>
    <w:rsid w:val="00F83AF5"/>
    <w:rsid w:val="00F85062"/>
    <w:rsid w:val="00F866BE"/>
    <w:rsid w:val="00F870A6"/>
    <w:rsid w:val="00F87581"/>
    <w:rsid w:val="00F921F7"/>
    <w:rsid w:val="00F9273A"/>
    <w:rsid w:val="00F96956"/>
    <w:rsid w:val="00F96CF6"/>
    <w:rsid w:val="00F9754A"/>
    <w:rsid w:val="00FA0972"/>
    <w:rsid w:val="00FA29EC"/>
    <w:rsid w:val="00FA2D4A"/>
    <w:rsid w:val="00FA2E58"/>
    <w:rsid w:val="00FA2F8C"/>
    <w:rsid w:val="00FA3F13"/>
    <w:rsid w:val="00FA4299"/>
    <w:rsid w:val="00FA7D5A"/>
    <w:rsid w:val="00FB2A86"/>
    <w:rsid w:val="00FB2DAA"/>
    <w:rsid w:val="00FB420B"/>
    <w:rsid w:val="00FB57D2"/>
    <w:rsid w:val="00FB5BEB"/>
    <w:rsid w:val="00FB611A"/>
    <w:rsid w:val="00FB6EA2"/>
    <w:rsid w:val="00FB776D"/>
    <w:rsid w:val="00FC19EF"/>
    <w:rsid w:val="00FC2D7B"/>
    <w:rsid w:val="00FC3565"/>
    <w:rsid w:val="00FC51EF"/>
    <w:rsid w:val="00FC54B9"/>
    <w:rsid w:val="00FC61C1"/>
    <w:rsid w:val="00FC67DB"/>
    <w:rsid w:val="00FD1FC0"/>
    <w:rsid w:val="00FD2164"/>
    <w:rsid w:val="00FD2D89"/>
    <w:rsid w:val="00FD38C7"/>
    <w:rsid w:val="00FD5C1F"/>
    <w:rsid w:val="00FE0731"/>
    <w:rsid w:val="00FE39A0"/>
    <w:rsid w:val="00FE41ED"/>
    <w:rsid w:val="00FE4A72"/>
    <w:rsid w:val="00FE4DD9"/>
    <w:rsid w:val="00FE6676"/>
    <w:rsid w:val="00FE6809"/>
    <w:rsid w:val="00FF130F"/>
    <w:rsid w:val="00FF1502"/>
    <w:rsid w:val="00FF164C"/>
    <w:rsid w:val="00FF54E5"/>
    <w:rsid w:val="00FF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260F74BF"/>
  <w15:chartTrackingRefBased/>
  <w15:docId w15:val="{939120E3-72AD-490C-A38A-4BB7CBB3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5CF"/>
    <w:rPr>
      <w:rFonts w:ascii="CG Times" w:hAnsi="CG Times"/>
      <w:sz w:val="24"/>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tabs>
        <w:tab w:val="left" w:pos="1080"/>
        <w:tab w:val="right" w:pos="8640"/>
      </w:tabs>
      <w:outlineLvl w:val="2"/>
    </w:pPr>
    <w:rPr>
      <w:b/>
      <w:bCs/>
    </w:rPr>
  </w:style>
  <w:style w:type="paragraph" w:styleId="Heading4">
    <w:name w:val="heading 4"/>
    <w:basedOn w:val="Normal"/>
    <w:next w:val="Normal"/>
    <w:qFormat/>
    <w:pPr>
      <w:keepNext/>
      <w:jc w:val="both"/>
      <w:outlineLvl w:val="3"/>
    </w:pPr>
    <w:rPr>
      <w:rFonts w:ascii="Arial" w:hAnsi="Arial"/>
      <w:b/>
      <w:bCs/>
      <w:u w:val="single"/>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tabs>
        <w:tab w:val="right" w:pos="8190"/>
      </w:tabs>
      <w:ind w:right="540"/>
      <w:outlineLvl w:val="5"/>
    </w:pPr>
  </w:style>
  <w:style w:type="paragraph" w:styleId="Heading7">
    <w:name w:val="heading 7"/>
    <w:basedOn w:val="Normal"/>
    <w:next w:val="Normal"/>
    <w:qFormat/>
    <w:pPr>
      <w:keepNext/>
      <w:tabs>
        <w:tab w:val="left" w:pos="1080"/>
        <w:tab w:val="right" w:pos="8640"/>
      </w:tabs>
      <w:jc w:val="both"/>
      <w:outlineLvl w:val="6"/>
    </w:pPr>
    <w:rPr>
      <w:rFonts w:ascii="Arial" w:hAnsi="Arial"/>
      <w:u w:val="single"/>
    </w:rPr>
  </w:style>
  <w:style w:type="paragraph" w:styleId="Heading8">
    <w:name w:val="heading 8"/>
    <w:basedOn w:val="Normal"/>
    <w:next w:val="Normal"/>
    <w:qFormat/>
    <w:pPr>
      <w:keepNext/>
      <w:tabs>
        <w:tab w:val="left" w:pos="1080"/>
        <w:tab w:val="right" w:pos="8640"/>
      </w:tabs>
      <w:ind w:left="360"/>
      <w:jc w:val="both"/>
      <w:outlineLvl w:val="7"/>
    </w:pPr>
    <w:rPr>
      <w:rFonts w:ascii="Arial" w:hAnsi="Arial" w:cs="Arial"/>
      <w:bCs/>
      <w:sz w:val="28"/>
      <w:u w:val="single"/>
    </w:rPr>
  </w:style>
  <w:style w:type="paragraph" w:styleId="Heading9">
    <w:name w:val="heading 9"/>
    <w:basedOn w:val="Normal"/>
    <w:next w:val="Normal"/>
    <w:qFormat/>
    <w:pPr>
      <w:keepNext/>
      <w:tabs>
        <w:tab w:val="left" w:pos="1080"/>
        <w:tab w:val="right" w:pos="8640"/>
      </w:tabs>
      <w:jc w:val="both"/>
      <w:outlineLvl w:val="8"/>
    </w:pPr>
    <w:rPr>
      <w:rFonts w:ascii="Arial" w:hAnsi="Arial" w:cs="Arial"/>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080"/>
        <w:tab w:val="right" w:pos="8190"/>
      </w:tabs>
      <w:ind w:left="720" w:right="720"/>
      <w:jc w:val="both"/>
    </w:pPr>
    <w:rPr>
      <w:bCs/>
    </w:rPr>
  </w:style>
  <w:style w:type="paragraph" w:styleId="ListBullet">
    <w:name w:val="List Bullet"/>
    <w:basedOn w:val="Normal"/>
    <w:autoRedefine/>
    <w:pPr>
      <w:numPr>
        <w:numId w:val="1"/>
      </w:numPr>
    </w:pPr>
  </w:style>
  <w:style w:type="paragraph" w:styleId="BodyText">
    <w:name w:val="Body Text"/>
    <w:basedOn w:val="Normal"/>
    <w:link w:val="BodyTextChar"/>
    <w:pPr>
      <w:jc w:val="both"/>
    </w:pPr>
    <w:rPr>
      <w:rFonts w:ascii="Arial" w:hAnsi="Arial" w:cs="Arial"/>
      <w:bCs/>
    </w:rPr>
  </w:style>
  <w:style w:type="paragraph" w:styleId="BodyTextIndent2">
    <w:name w:val="Body Text Indent 2"/>
    <w:basedOn w:val="Normal"/>
    <w:pPr>
      <w:ind w:left="720"/>
      <w:jc w:val="both"/>
    </w:pPr>
    <w:rPr>
      <w:rFonts w:ascii="Arial" w:hAnsi="Arial"/>
    </w:rPr>
  </w:style>
  <w:style w:type="paragraph" w:styleId="BodyText2">
    <w:name w:val="Body Text 2"/>
    <w:basedOn w:val="Normal"/>
    <w:pPr>
      <w:ind w:right="720"/>
      <w:jc w:val="both"/>
    </w:pPr>
    <w:rPr>
      <w:rFonts w:ascii="Arial" w:hAnsi="Arial"/>
      <w:bCs/>
    </w:rPr>
  </w:style>
  <w:style w:type="paragraph" w:styleId="BodyTextIndent">
    <w:name w:val="Body Text Indent"/>
    <w:basedOn w:val="Normal"/>
    <w:pPr>
      <w:ind w:left="450" w:hanging="450"/>
      <w:jc w:val="both"/>
    </w:pPr>
    <w:rPr>
      <w:rFonts w:ascii="Arial" w:hAnsi="Arial" w:cs="Arial"/>
    </w:rPr>
  </w:style>
  <w:style w:type="paragraph" w:styleId="BodyTextIndent3">
    <w:name w:val="Body Text Indent 3"/>
    <w:basedOn w:val="Normal"/>
    <w:pPr>
      <w:tabs>
        <w:tab w:val="left" w:pos="1080"/>
        <w:tab w:val="right" w:pos="8640"/>
      </w:tabs>
      <w:ind w:left="990" w:hanging="630"/>
      <w:jc w:val="both"/>
    </w:pPr>
    <w:rPr>
      <w:rFonts w:ascii="Arial" w:hAnsi="Arial" w:cs="Arial"/>
    </w:rPr>
  </w:style>
  <w:style w:type="paragraph" w:styleId="BodyText3">
    <w:name w:val="Body Text 3"/>
    <w:basedOn w:val="Normal"/>
    <w:pPr>
      <w:tabs>
        <w:tab w:val="left" w:pos="1080"/>
        <w:tab w:val="right" w:pos="8640"/>
      </w:tabs>
      <w:jc w:val="both"/>
    </w:pPr>
    <w:rPr>
      <w:rFonts w:ascii="Arial" w:hAnsi="Arial" w:cs="Arial"/>
      <w:b/>
      <w:bCs/>
    </w:rPr>
  </w:style>
  <w:style w:type="character" w:styleId="Hyperlink">
    <w:name w:val="Hyperlink"/>
    <w:rsid w:val="00991784"/>
    <w:rPr>
      <w:color w:val="0000FF"/>
      <w:u w:val="single"/>
    </w:rPr>
  </w:style>
  <w:style w:type="paragraph" w:styleId="BalloonText">
    <w:name w:val="Balloon Text"/>
    <w:basedOn w:val="Normal"/>
    <w:link w:val="BalloonTextChar"/>
    <w:rsid w:val="001276E8"/>
    <w:rPr>
      <w:rFonts w:ascii="Segoe UI" w:hAnsi="Segoe UI" w:cs="Segoe UI"/>
      <w:sz w:val="18"/>
      <w:szCs w:val="18"/>
    </w:rPr>
  </w:style>
  <w:style w:type="character" w:customStyle="1" w:styleId="BalloonTextChar">
    <w:name w:val="Balloon Text Char"/>
    <w:link w:val="BalloonText"/>
    <w:rsid w:val="001276E8"/>
    <w:rPr>
      <w:rFonts w:ascii="Segoe UI" w:hAnsi="Segoe UI" w:cs="Segoe UI"/>
      <w:sz w:val="18"/>
      <w:szCs w:val="18"/>
    </w:rPr>
  </w:style>
  <w:style w:type="paragraph" w:styleId="ListParagraph">
    <w:name w:val="List Paragraph"/>
    <w:basedOn w:val="Normal"/>
    <w:uiPriority w:val="34"/>
    <w:qFormat/>
    <w:rsid w:val="001C5562"/>
    <w:pPr>
      <w:ind w:left="720"/>
      <w:contextualSpacing/>
    </w:pPr>
  </w:style>
  <w:style w:type="paragraph" w:styleId="Header">
    <w:name w:val="header"/>
    <w:basedOn w:val="Normal"/>
    <w:link w:val="HeaderChar"/>
    <w:rsid w:val="001C4183"/>
    <w:pPr>
      <w:tabs>
        <w:tab w:val="center" w:pos="4680"/>
        <w:tab w:val="right" w:pos="9360"/>
      </w:tabs>
    </w:pPr>
  </w:style>
  <w:style w:type="character" w:customStyle="1" w:styleId="HeaderChar">
    <w:name w:val="Header Char"/>
    <w:basedOn w:val="DefaultParagraphFont"/>
    <w:link w:val="Header"/>
    <w:rsid w:val="001C4183"/>
    <w:rPr>
      <w:rFonts w:ascii="CG Times" w:hAnsi="CG Times"/>
      <w:sz w:val="24"/>
    </w:rPr>
  </w:style>
  <w:style w:type="paragraph" w:styleId="Footer">
    <w:name w:val="footer"/>
    <w:basedOn w:val="Normal"/>
    <w:link w:val="FooterChar"/>
    <w:rsid w:val="001C4183"/>
    <w:pPr>
      <w:tabs>
        <w:tab w:val="center" w:pos="4680"/>
        <w:tab w:val="right" w:pos="9360"/>
      </w:tabs>
    </w:pPr>
  </w:style>
  <w:style w:type="character" w:customStyle="1" w:styleId="FooterChar">
    <w:name w:val="Footer Char"/>
    <w:basedOn w:val="DefaultParagraphFont"/>
    <w:link w:val="Footer"/>
    <w:rsid w:val="001C4183"/>
    <w:rPr>
      <w:rFonts w:ascii="CG Times" w:hAnsi="CG Times"/>
      <w:sz w:val="24"/>
    </w:rPr>
  </w:style>
  <w:style w:type="character" w:customStyle="1" w:styleId="BodyTextChar">
    <w:name w:val="Body Text Char"/>
    <w:basedOn w:val="DefaultParagraphFont"/>
    <w:link w:val="BodyText"/>
    <w:rsid w:val="00E06ACB"/>
    <w:rPr>
      <w:rFonts w:ascii="Arial" w:hAnsi="Arial"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6585">
      <w:bodyDiv w:val="1"/>
      <w:marLeft w:val="0"/>
      <w:marRight w:val="0"/>
      <w:marTop w:val="0"/>
      <w:marBottom w:val="0"/>
      <w:divBdr>
        <w:top w:val="none" w:sz="0" w:space="0" w:color="auto"/>
        <w:left w:val="none" w:sz="0" w:space="0" w:color="auto"/>
        <w:bottom w:val="none" w:sz="0" w:space="0" w:color="auto"/>
        <w:right w:val="none" w:sz="0" w:space="0" w:color="auto"/>
      </w:divBdr>
    </w:div>
    <w:div w:id="660277689">
      <w:bodyDiv w:val="1"/>
      <w:marLeft w:val="0"/>
      <w:marRight w:val="0"/>
      <w:marTop w:val="0"/>
      <w:marBottom w:val="0"/>
      <w:divBdr>
        <w:top w:val="none" w:sz="0" w:space="0" w:color="auto"/>
        <w:left w:val="none" w:sz="0" w:space="0" w:color="auto"/>
        <w:bottom w:val="none" w:sz="0" w:space="0" w:color="auto"/>
        <w:right w:val="none" w:sz="0" w:space="0" w:color="auto"/>
      </w:divBdr>
    </w:div>
    <w:div w:id="2121022373">
      <w:bodyDiv w:val="1"/>
      <w:marLeft w:val="0"/>
      <w:marRight w:val="0"/>
      <w:marTop w:val="0"/>
      <w:marBottom w:val="0"/>
      <w:divBdr>
        <w:top w:val="none" w:sz="0" w:space="0" w:color="auto"/>
        <w:left w:val="none" w:sz="0" w:space="0" w:color="auto"/>
        <w:bottom w:val="none" w:sz="0" w:space="0" w:color="auto"/>
        <w:right w:val="none" w:sz="0" w:space="0" w:color="auto"/>
      </w:divBdr>
    </w:div>
    <w:div w:id="213571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B6B7-C88C-4AD6-9E72-FCE5E307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B21CC62F</Template>
  <TotalTime>10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TAYLOR BOARD OF APPEALS AGENDA</vt:lpstr>
    </vt:vector>
  </TitlesOfParts>
  <Company>city of taylor</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TAYLOR BOARD OF APPEALS AGENDA</dc:title>
  <dc:subject/>
  <dc:creator>Lora Fell</dc:creator>
  <cp:keywords/>
  <dc:description/>
  <cp:lastModifiedBy>Lora Fell</cp:lastModifiedBy>
  <cp:revision>8</cp:revision>
  <cp:lastPrinted>2024-11-05T15:26:00Z</cp:lastPrinted>
  <dcterms:created xsi:type="dcterms:W3CDTF">2024-11-04T15:58:00Z</dcterms:created>
  <dcterms:modified xsi:type="dcterms:W3CDTF">2024-11-13T15:04:00Z</dcterms:modified>
</cp:coreProperties>
</file>